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A0C7" w14:textId="7B4AAB5B" w:rsidR="001A59DD" w:rsidRDefault="00810A56">
      <w:pPr>
        <w:pStyle w:val="1"/>
      </w:pPr>
      <w:r>
        <w:t>Расписание занятий по родной литературе с 16</w:t>
      </w:r>
      <w:r w:rsidR="00AC6D67">
        <w:t>по 30</w:t>
      </w:r>
    </w:p>
    <w:p w14:paraId="7A9CCC5F" w14:textId="3870B23C" w:rsidR="00AC6D67" w:rsidRPr="00535B8C" w:rsidRDefault="00AC6D67">
      <w:pPr>
        <w:pStyle w:val="1"/>
      </w:pPr>
      <w:r>
        <w:t>2020г</w:t>
      </w:r>
    </w:p>
    <w:tbl>
      <w:tblPr>
        <w:tblW w:w="5396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Содержание"/>
      </w:tblPr>
      <w:tblGrid>
        <w:gridCol w:w="748"/>
        <w:gridCol w:w="943"/>
        <w:gridCol w:w="1841"/>
        <w:gridCol w:w="1033"/>
        <w:gridCol w:w="1784"/>
        <w:gridCol w:w="1687"/>
        <w:gridCol w:w="1594"/>
        <w:gridCol w:w="878"/>
      </w:tblGrid>
      <w:tr w:rsidR="007A272F" w:rsidRPr="00535B8C" w14:paraId="55784ECA" w14:textId="77777777" w:rsidTr="00B10676">
        <w:trPr>
          <w:trHeight w:val="508"/>
          <w:tblHeader/>
        </w:trPr>
        <w:tc>
          <w:tcPr>
            <w:tcW w:w="748" w:type="dxa"/>
            <w:shd w:val="clear" w:color="auto" w:fill="365F91" w:themeFill="accent1" w:themeFillShade="BF"/>
            <w:vAlign w:val="center"/>
          </w:tcPr>
          <w:p w14:paraId="45C8CFE1" w14:textId="6F4EAB6C" w:rsidR="00BC2385" w:rsidRPr="00535B8C" w:rsidRDefault="00E564E7">
            <w:pPr>
              <w:pStyle w:val="2"/>
            </w:pPr>
            <w:r>
              <w:t>Урок</w:t>
            </w:r>
          </w:p>
        </w:tc>
        <w:tc>
          <w:tcPr>
            <w:tcW w:w="943" w:type="dxa"/>
            <w:shd w:val="clear" w:color="auto" w:fill="365F91" w:themeFill="accent1" w:themeFillShade="BF"/>
            <w:vAlign w:val="center"/>
          </w:tcPr>
          <w:p w14:paraId="43DBBFA2" w14:textId="2EFB283B" w:rsidR="00BC2385" w:rsidRPr="00535B8C" w:rsidRDefault="009F4AF7">
            <w:pPr>
              <w:pStyle w:val="2"/>
            </w:pPr>
            <w:r>
              <w:t>Время</w:t>
            </w:r>
          </w:p>
        </w:tc>
        <w:tc>
          <w:tcPr>
            <w:tcW w:w="1841" w:type="dxa"/>
            <w:shd w:val="clear" w:color="auto" w:fill="365F91" w:themeFill="accent1" w:themeFillShade="BF"/>
          </w:tcPr>
          <w:p w14:paraId="60537BF9" w14:textId="10239785" w:rsidR="00BC2385" w:rsidRPr="00535B8C" w:rsidRDefault="009F4AF7">
            <w:pPr>
              <w:pStyle w:val="2"/>
              <w:rPr>
                <w:lang w:bidi="ru-RU"/>
              </w:rPr>
            </w:pPr>
            <w:r>
              <w:rPr>
                <w:lang w:bidi="ru-RU"/>
              </w:rPr>
              <w:t>Способ</w:t>
            </w:r>
          </w:p>
        </w:tc>
        <w:tc>
          <w:tcPr>
            <w:tcW w:w="1033" w:type="dxa"/>
            <w:shd w:val="clear" w:color="auto" w:fill="365F91" w:themeFill="accent1" w:themeFillShade="BF"/>
          </w:tcPr>
          <w:p w14:paraId="7DC7DC4A" w14:textId="746919F8" w:rsidR="00BC2385" w:rsidRPr="00535B8C" w:rsidRDefault="003954AF">
            <w:pPr>
              <w:pStyle w:val="2"/>
              <w:rPr>
                <w:lang w:bidi="ru-RU"/>
              </w:rPr>
            </w:pPr>
            <w:r>
              <w:rPr>
                <w:lang w:bidi="ru-RU"/>
              </w:rPr>
              <w:t>День недели</w:t>
            </w:r>
          </w:p>
        </w:tc>
        <w:tc>
          <w:tcPr>
            <w:tcW w:w="1784" w:type="dxa"/>
            <w:shd w:val="clear" w:color="auto" w:fill="365F91" w:themeFill="accent1" w:themeFillShade="BF"/>
          </w:tcPr>
          <w:p w14:paraId="775B051B" w14:textId="1498E1CE" w:rsidR="00BC2385" w:rsidRPr="00535B8C" w:rsidRDefault="008102E9">
            <w:pPr>
              <w:pStyle w:val="2"/>
              <w:rPr>
                <w:lang w:bidi="ru-RU"/>
              </w:rPr>
            </w:pPr>
            <w:r>
              <w:rPr>
                <w:lang w:bidi="ru-RU"/>
              </w:rPr>
              <w:t>Тема урока</w:t>
            </w:r>
          </w:p>
        </w:tc>
        <w:tc>
          <w:tcPr>
            <w:tcW w:w="1687" w:type="dxa"/>
            <w:shd w:val="clear" w:color="auto" w:fill="365F91" w:themeFill="accent1" w:themeFillShade="BF"/>
          </w:tcPr>
          <w:p w14:paraId="79DFD152" w14:textId="5CCD9445" w:rsidR="00BC2385" w:rsidRPr="00535B8C" w:rsidRDefault="0084174F">
            <w:pPr>
              <w:pStyle w:val="2"/>
              <w:rPr>
                <w:lang w:bidi="ru-RU"/>
              </w:rPr>
            </w:pPr>
            <w:r>
              <w:rPr>
                <w:lang w:bidi="ru-RU"/>
              </w:rPr>
              <w:t>Д/з</w:t>
            </w:r>
          </w:p>
        </w:tc>
        <w:tc>
          <w:tcPr>
            <w:tcW w:w="1594" w:type="dxa"/>
            <w:shd w:val="clear" w:color="auto" w:fill="365F91" w:themeFill="accent1" w:themeFillShade="BF"/>
          </w:tcPr>
          <w:p w14:paraId="1A6E2204" w14:textId="0896F648" w:rsidR="00BC2385" w:rsidRPr="00535B8C" w:rsidRDefault="003164A8">
            <w:pPr>
              <w:pStyle w:val="2"/>
              <w:rPr>
                <w:lang w:bidi="ru-RU"/>
              </w:rPr>
            </w:pPr>
            <w:r>
              <w:rPr>
                <w:lang w:bidi="ru-RU"/>
              </w:rPr>
              <w:t>Ресурсы</w:t>
            </w:r>
          </w:p>
        </w:tc>
        <w:tc>
          <w:tcPr>
            <w:tcW w:w="878" w:type="dxa"/>
            <w:shd w:val="clear" w:color="auto" w:fill="365F91" w:themeFill="accent1" w:themeFillShade="BF"/>
          </w:tcPr>
          <w:p w14:paraId="0E1BA43C" w14:textId="07FD0DEE" w:rsidR="00BC2385" w:rsidRPr="00535B8C" w:rsidRDefault="003164A8">
            <w:pPr>
              <w:pStyle w:val="2"/>
              <w:rPr>
                <w:lang w:bidi="ru-RU"/>
              </w:rPr>
            </w:pPr>
            <w:r>
              <w:rPr>
                <w:lang w:bidi="ru-RU"/>
              </w:rPr>
              <w:t>Класс</w:t>
            </w:r>
          </w:p>
        </w:tc>
      </w:tr>
      <w:tr w:rsidR="001140A7" w:rsidRPr="00535B8C" w14:paraId="73DF5273" w14:textId="77777777" w:rsidTr="00B10676">
        <w:trPr>
          <w:trHeight w:val="700"/>
        </w:trPr>
        <w:tc>
          <w:tcPr>
            <w:tcW w:w="748" w:type="dxa"/>
            <w:vAlign w:val="center"/>
          </w:tcPr>
          <w:p w14:paraId="03736FAE" w14:textId="394FEB3A" w:rsidR="00BC2385" w:rsidRPr="00535B8C" w:rsidRDefault="001D0852">
            <w:pPr>
              <w:pStyle w:val="3"/>
            </w:pPr>
            <w:r>
              <w:t>3</w:t>
            </w:r>
          </w:p>
        </w:tc>
        <w:tc>
          <w:tcPr>
            <w:tcW w:w="943" w:type="dxa"/>
            <w:vAlign w:val="center"/>
          </w:tcPr>
          <w:p w14:paraId="530DE652" w14:textId="77777777" w:rsidR="00BC2385" w:rsidRDefault="001D0852">
            <w:r>
              <w:t>10:10</w:t>
            </w:r>
          </w:p>
          <w:p w14:paraId="7E9026F2" w14:textId="7EF463F4" w:rsidR="001D0852" w:rsidRPr="00535B8C" w:rsidRDefault="001D0852">
            <w:r>
              <w:t>10:40</w:t>
            </w:r>
          </w:p>
        </w:tc>
        <w:tc>
          <w:tcPr>
            <w:tcW w:w="1841" w:type="dxa"/>
          </w:tcPr>
          <w:p w14:paraId="7B330FB7" w14:textId="0CC7038B" w:rsidR="00BC2385" w:rsidRPr="00535B8C" w:rsidRDefault="00BF3B66">
            <w:r>
              <w:t>С помощью ЭОР самостоятельная работа</w:t>
            </w:r>
          </w:p>
        </w:tc>
        <w:tc>
          <w:tcPr>
            <w:tcW w:w="1033" w:type="dxa"/>
          </w:tcPr>
          <w:p w14:paraId="70EEDEC8" w14:textId="33210A9D" w:rsidR="00BC2385" w:rsidRPr="00535B8C" w:rsidRDefault="00BF3B66">
            <w:r>
              <w:t>Среда</w:t>
            </w:r>
          </w:p>
        </w:tc>
        <w:tc>
          <w:tcPr>
            <w:tcW w:w="1784" w:type="dxa"/>
          </w:tcPr>
          <w:p w14:paraId="36EE4911" w14:textId="77777777" w:rsidR="00BC2385" w:rsidRDefault="00CB6A5E">
            <w:r>
              <w:t xml:space="preserve">Мух1амад </w:t>
            </w:r>
            <w:r w:rsidR="00AF5EAF">
              <w:t>Г1аблух1алимов</w:t>
            </w:r>
          </w:p>
          <w:p w14:paraId="16E58FE0" w14:textId="56259276" w:rsidR="00AF5EAF" w:rsidRPr="00535B8C" w:rsidRDefault="00AF5EAF"/>
        </w:tc>
        <w:tc>
          <w:tcPr>
            <w:tcW w:w="1687" w:type="dxa"/>
          </w:tcPr>
          <w:p w14:paraId="613B31E4" w14:textId="77777777" w:rsidR="00BC2385" w:rsidRDefault="000C1911">
            <w:r>
              <w:t>«</w:t>
            </w:r>
            <w:proofErr w:type="spellStart"/>
            <w:r>
              <w:t>Инсул</w:t>
            </w:r>
            <w:proofErr w:type="spellEnd"/>
            <w:r>
              <w:t xml:space="preserve"> мина»</w:t>
            </w:r>
          </w:p>
          <w:p w14:paraId="7FCD4988" w14:textId="2EFE82E3" w:rsidR="001710ED" w:rsidRPr="00535B8C" w:rsidRDefault="004D16D0">
            <w:r>
              <w:t>Стр152-157</w:t>
            </w:r>
          </w:p>
        </w:tc>
        <w:tc>
          <w:tcPr>
            <w:tcW w:w="1594" w:type="dxa"/>
          </w:tcPr>
          <w:p w14:paraId="018AD95A" w14:textId="315876F5" w:rsidR="00BC2385" w:rsidRPr="00535B8C" w:rsidRDefault="00710E10">
            <w:proofErr w:type="spellStart"/>
            <w:r>
              <w:t>Ватцап</w:t>
            </w:r>
            <w:proofErr w:type="spellEnd"/>
            <w:r w:rsidR="00BF3B66">
              <w:t xml:space="preserve">, </w:t>
            </w:r>
            <w:proofErr w:type="spellStart"/>
            <w:r w:rsidR="00BF3B66">
              <w:t>учебник,учи.ру</w:t>
            </w:r>
            <w:proofErr w:type="spellEnd"/>
          </w:p>
        </w:tc>
        <w:tc>
          <w:tcPr>
            <w:tcW w:w="878" w:type="dxa"/>
          </w:tcPr>
          <w:p w14:paraId="46C0F762" w14:textId="5E885269" w:rsidR="00BC2385" w:rsidRPr="00535B8C" w:rsidRDefault="00AC6D67">
            <w:r>
              <w:t>5класс</w:t>
            </w:r>
          </w:p>
        </w:tc>
      </w:tr>
      <w:tr w:rsidR="001140A7" w:rsidRPr="00535B8C" w14:paraId="29606B7B" w14:textId="77777777" w:rsidTr="00B10676">
        <w:trPr>
          <w:trHeight w:val="700"/>
        </w:trPr>
        <w:tc>
          <w:tcPr>
            <w:tcW w:w="748" w:type="dxa"/>
            <w:vAlign w:val="center"/>
          </w:tcPr>
          <w:p w14:paraId="596B0800" w14:textId="182A2782" w:rsidR="00BC2385" w:rsidRPr="00535B8C" w:rsidRDefault="00F71923">
            <w:pPr>
              <w:pStyle w:val="3"/>
            </w:pPr>
            <w:r>
              <w:t>2</w:t>
            </w:r>
          </w:p>
        </w:tc>
        <w:tc>
          <w:tcPr>
            <w:tcW w:w="943" w:type="dxa"/>
            <w:vAlign w:val="center"/>
          </w:tcPr>
          <w:p w14:paraId="6B4214E9" w14:textId="77777777" w:rsidR="00BC2385" w:rsidRDefault="00F71923">
            <w:r>
              <w:t>9:25</w:t>
            </w:r>
          </w:p>
          <w:p w14:paraId="7A1EDC83" w14:textId="5657CC70" w:rsidR="00F71923" w:rsidRPr="00535B8C" w:rsidRDefault="00977B36">
            <w:r>
              <w:t>9:55</w:t>
            </w:r>
          </w:p>
        </w:tc>
        <w:tc>
          <w:tcPr>
            <w:tcW w:w="1841" w:type="dxa"/>
          </w:tcPr>
          <w:p w14:paraId="0CFE78BE" w14:textId="37B52557" w:rsidR="00BC2385" w:rsidRPr="00535B8C" w:rsidRDefault="00977B36">
            <w:r>
              <w:t>С помощью ЭОР самостоятельная работа</w:t>
            </w:r>
          </w:p>
        </w:tc>
        <w:tc>
          <w:tcPr>
            <w:tcW w:w="1033" w:type="dxa"/>
          </w:tcPr>
          <w:p w14:paraId="196ABAE9" w14:textId="6E97C393" w:rsidR="00BC2385" w:rsidRPr="00535B8C" w:rsidRDefault="00977B36">
            <w:r>
              <w:t>Среда</w:t>
            </w:r>
          </w:p>
        </w:tc>
        <w:tc>
          <w:tcPr>
            <w:tcW w:w="1784" w:type="dxa"/>
          </w:tcPr>
          <w:p w14:paraId="2E9144BA" w14:textId="3455CCFB" w:rsidR="00BC2385" w:rsidRPr="00535B8C" w:rsidRDefault="006B0AF2">
            <w:proofErr w:type="spellStart"/>
            <w:r>
              <w:t>Къияс</w:t>
            </w:r>
            <w:proofErr w:type="spellEnd"/>
            <w:r>
              <w:t xml:space="preserve"> </w:t>
            </w:r>
            <w:proofErr w:type="spellStart"/>
            <w:r>
              <w:t>Мажидов</w:t>
            </w:r>
            <w:proofErr w:type="spellEnd"/>
          </w:p>
        </w:tc>
        <w:tc>
          <w:tcPr>
            <w:tcW w:w="1687" w:type="dxa"/>
          </w:tcPr>
          <w:p w14:paraId="1606635F" w14:textId="132AD43E" w:rsidR="00BC2385" w:rsidRPr="00535B8C" w:rsidRDefault="002A59AF">
            <w:r>
              <w:t xml:space="preserve">Муг1рузул ц1умазе </w:t>
            </w:r>
            <w:proofErr w:type="spellStart"/>
            <w:r>
              <w:t>хвел</w:t>
            </w:r>
            <w:proofErr w:type="spellEnd"/>
            <w:r>
              <w:t xml:space="preserve"> бук1унадай</w:t>
            </w:r>
            <w:r w:rsidR="007A272F">
              <w:t>.</w:t>
            </w:r>
          </w:p>
        </w:tc>
        <w:tc>
          <w:tcPr>
            <w:tcW w:w="1594" w:type="dxa"/>
          </w:tcPr>
          <w:p w14:paraId="0E1EF826" w14:textId="1B474560" w:rsidR="00BC2385" w:rsidRPr="00535B8C" w:rsidRDefault="007A272F">
            <w:proofErr w:type="spellStart"/>
            <w:r>
              <w:t>Ватцап</w:t>
            </w:r>
            <w:proofErr w:type="spellEnd"/>
            <w:r>
              <w:t xml:space="preserve">, </w:t>
            </w:r>
            <w:proofErr w:type="spellStart"/>
            <w:r>
              <w:t>учебник,учи.ру</w:t>
            </w:r>
            <w:proofErr w:type="spellEnd"/>
          </w:p>
        </w:tc>
        <w:tc>
          <w:tcPr>
            <w:tcW w:w="878" w:type="dxa"/>
          </w:tcPr>
          <w:p w14:paraId="55228BF7" w14:textId="3EE546E8" w:rsidR="00BC2385" w:rsidRPr="00535B8C" w:rsidRDefault="00A01DF7">
            <w:r>
              <w:t>7</w:t>
            </w:r>
            <w:r w:rsidR="00DB6278">
              <w:t>класс</w:t>
            </w:r>
          </w:p>
        </w:tc>
      </w:tr>
      <w:tr w:rsidR="001140A7" w:rsidRPr="00535B8C" w14:paraId="62C42AB8" w14:textId="77777777" w:rsidTr="00B10676">
        <w:trPr>
          <w:trHeight w:val="700"/>
        </w:trPr>
        <w:tc>
          <w:tcPr>
            <w:tcW w:w="748" w:type="dxa"/>
            <w:vAlign w:val="center"/>
          </w:tcPr>
          <w:p w14:paraId="730824F9" w14:textId="55C178EA" w:rsidR="00BC2385" w:rsidRPr="00535B8C" w:rsidRDefault="004C542E">
            <w:pPr>
              <w:pStyle w:val="3"/>
            </w:pPr>
            <w:r>
              <w:t>2</w:t>
            </w:r>
          </w:p>
        </w:tc>
        <w:tc>
          <w:tcPr>
            <w:tcW w:w="943" w:type="dxa"/>
            <w:vAlign w:val="center"/>
          </w:tcPr>
          <w:p w14:paraId="2A56C550" w14:textId="77777777" w:rsidR="00BC2385" w:rsidRDefault="004C542E">
            <w:r>
              <w:t>9:25</w:t>
            </w:r>
          </w:p>
          <w:p w14:paraId="1A7F55C0" w14:textId="3BCD7F6F" w:rsidR="004C542E" w:rsidRPr="00535B8C" w:rsidRDefault="004C542E">
            <w:r>
              <w:t>9:55</w:t>
            </w:r>
          </w:p>
        </w:tc>
        <w:tc>
          <w:tcPr>
            <w:tcW w:w="1841" w:type="dxa"/>
          </w:tcPr>
          <w:p w14:paraId="220972CE" w14:textId="7EF43AD2" w:rsidR="00BC2385" w:rsidRPr="00535B8C" w:rsidRDefault="004C542E">
            <w:r>
              <w:t>С помощью ЭОР самостоятельная работа</w:t>
            </w:r>
          </w:p>
        </w:tc>
        <w:tc>
          <w:tcPr>
            <w:tcW w:w="1033" w:type="dxa"/>
          </w:tcPr>
          <w:p w14:paraId="5F860A52" w14:textId="1A40A4F6" w:rsidR="00BC2385" w:rsidRPr="00535B8C" w:rsidRDefault="004C542E">
            <w:r>
              <w:t>Пятница</w:t>
            </w:r>
          </w:p>
        </w:tc>
        <w:tc>
          <w:tcPr>
            <w:tcW w:w="1784" w:type="dxa"/>
          </w:tcPr>
          <w:p w14:paraId="3446E28D" w14:textId="1F01014D" w:rsidR="00BC2385" w:rsidRPr="00535B8C" w:rsidRDefault="00ED4E07">
            <w:proofErr w:type="spellStart"/>
            <w:r>
              <w:t>Багъатар</w:t>
            </w:r>
            <w:proofErr w:type="spellEnd"/>
            <w:r>
              <w:t xml:space="preserve"> Х1ажиев</w:t>
            </w:r>
          </w:p>
        </w:tc>
        <w:tc>
          <w:tcPr>
            <w:tcW w:w="1687" w:type="dxa"/>
          </w:tcPr>
          <w:p w14:paraId="1E6E113E" w14:textId="6E4FF331" w:rsidR="00BC2385" w:rsidRPr="00535B8C" w:rsidRDefault="001879BA">
            <w:r>
              <w:t>«</w:t>
            </w:r>
            <w:proofErr w:type="spellStart"/>
            <w:r>
              <w:t>Гороч</w:t>
            </w:r>
            <w:proofErr w:type="spellEnd"/>
            <w:r>
              <w:t>»</w:t>
            </w:r>
          </w:p>
        </w:tc>
        <w:tc>
          <w:tcPr>
            <w:tcW w:w="1594" w:type="dxa"/>
          </w:tcPr>
          <w:p w14:paraId="7F983F14" w14:textId="33469876" w:rsidR="00BC2385" w:rsidRPr="00535B8C" w:rsidRDefault="00DB6278">
            <w:proofErr w:type="spellStart"/>
            <w:r>
              <w:t>Ватцап</w:t>
            </w:r>
            <w:proofErr w:type="spellEnd"/>
            <w:r>
              <w:t xml:space="preserve">, </w:t>
            </w:r>
            <w:proofErr w:type="spellStart"/>
            <w:r>
              <w:t>учебник,учи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878" w:type="dxa"/>
          </w:tcPr>
          <w:p w14:paraId="0EB8CE04" w14:textId="3BB9A546" w:rsidR="00BC2385" w:rsidRPr="00535B8C" w:rsidRDefault="00DB6278">
            <w:r>
              <w:t>6класс</w:t>
            </w:r>
          </w:p>
        </w:tc>
      </w:tr>
      <w:tr w:rsidR="001140A7" w:rsidRPr="00535B8C" w14:paraId="5D19A0A2" w14:textId="77777777" w:rsidTr="00B10676">
        <w:trPr>
          <w:trHeight w:val="700"/>
        </w:trPr>
        <w:tc>
          <w:tcPr>
            <w:tcW w:w="748" w:type="dxa"/>
            <w:vAlign w:val="center"/>
          </w:tcPr>
          <w:p w14:paraId="1AA7C8AF" w14:textId="7CDDFEA1" w:rsidR="00BC2385" w:rsidRPr="00535B8C" w:rsidRDefault="00DB6278">
            <w:pPr>
              <w:pStyle w:val="3"/>
            </w:pPr>
            <w:r>
              <w:t>3</w:t>
            </w:r>
          </w:p>
        </w:tc>
        <w:tc>
          <w:tcPr>
            <w:tcW w:w="943" w:type="dxa"/>
            <w:vAlign w:val="center"/>
          </w:tcPr>
          <w:p w14:paraId="5AD40A9B" w14:textId="77777777" w:rsidR="00BC2385" w:rsidRDefault="009D0DC2">
            <w:r>
              <w:t>10:10</w:t>
            </w:r>
          </w:p>
          <w:p w14:paraId="31CAB45F" w14:textId="594292C5" w:rsidR="009D0DC2" w:rsidRPr="00535B8C" w:rsidRDefault="009D0DC2">
            <w:r>
              <w:t>10:40</w:t>
            </w:r>
          </w:p>
        </w:tc>
        <w:tc>
          <w:tcPr>
            <w:tcW w:w="1841" w:type="dxa"/>
          </w:tcPr>
          <w:p w14:paraId="48766F56" w14:textId="4C28CFE8" w:rsidR="00BC2385" w:rsidRPr="00535B8C" w:rsidRDefault="009D0DC2">
            <w:r>
              <w:t>С помощью ЭОР самостоятельная работа</w:t>
            </w:r>
          </w:p>
        </w:tc>
        <w:tc>
          <w:tcPr>
            <w:tcW w:w="1033" w:type="dxa"/>
          </w:tcPr>
          <w:p w14:paraId="029A1362" w14:textId="36C6EAA2" w:rsidR="00BC2385" w:rsidRPr="00535B8C" w:rsidRDefault="009D0DC2">
            <w:r>
              <w:t>Среда</w:t>
            </w:r>
          </w:p>
        </w:tc>
        <w:tc>
          <w:tcPr>
            <w:tcW w:w="1784" w:type="dxa"/>
          </w:tcPr>
          <w:p w14:paraId="6BE6419C" w14:textId="7F17C5A9" w:rsidR="00BC2385" w:rsidRPr="00535B8C" w:rsidRDefault="00B8340F">
            <w:r>
              <w:t>Мух1амад Г1аблух1алимов</w:t>
            </w:r>
          </w:p>
        </w:tc>
        <w:tc>
          <w:tcPr>
            <w:tcW w:w="1687" w:type="dxa"/>
          </w:tcPr>
          <w:p w14:paraId="7B6FE18D" w14:textId="419973EC" w:rsidR="00BC2385" w:rsidRPr="00535B8C" w:rsidRDefault="00B8340F">
            <w:r>
              <w:t>«</w:t>
            </w:r>
            <w:proofErr w:type="spellStart"/>
            <w:r w:rsidR="00480B0D">
              <w:t>Инсул</w:t>
            </w:r>
            <w:proofErr w:type="spellEnd"/>
            <w:r w:rsidR="00480B0D">
              <w:t xml:space="preserve"> мина»</w:t>
            </w:r>
          </w:p>
        </w:tc>
        <w:tc>
          <w:tcPr>
            <w:tcW w:w="1594" w:type="dxa"/>
          </w:tcPr>
          <w:p w14:paraId="0E2CD3F0" w14:textId="267B9815" w:rsidR="00BC2385" w:rsidRPr="00535B8C" w:rsidRDefault="00480B0D">
            <w:proofErr w:type="spellStart"/>
            <w:r>
              <w:t>Ватцап</w:t>
            </w:r>
            <w:proofErr w:type="spellEnd"/>
            <w:r>
              <w:t xml:space="preserve">, учебник, 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878" w:type="dxa"/>
          </w:tcPr>
          <w:p w14:paraId="68CB5F73" w14:textId="1087089B" w:rsidR="00BC2385" w:rsidRPr="00535B8C" w:rsidRDefault="00480B0D">
            <w:r>
              <w:t>5класс</w:t>
            </w:r>
          </w:p>
        </w:tc>
      </w:tr>
      <w:tr w:rsidR="001140A7" w:rsidRPr="00535B8C" w14:paraId="066420B2" w14:textId="77777777" w:rsidTr="00B10676">
        <w:trPr>
          <w:trHeight w:val="700"/>
        </w:trPr>
        <w:tc>
          <w:tcPr>
            <w:tcW w:w="748" w:type="dxa"/>
            <w:vAlign w:val="center"/>
          </w:tcPr>
          <w:p w14:paraId="3B34493C" w14:textId="2761E8D1" w:rsidR="00BC2385" w:rsidRPr="00535B8C" w:rsidRDefault="00480B0D">
            <w:pPr>
              <w:pStyle w:val="3"/>
            </w:pPr>
            <w:r>
              <w:t>2</w:t>
            </w:r>
          </w:p>
        </w:tc>
        <w:tc>
          <w:tcPr>
            <w:tcW w:w="943" w:type="dxa"/>
            <w:vAlign w:val="center"/>
          </w:tcPr>
          <w:p w14:paraId="1C88EED3" w14:textId="77777777" w:rsidR="00BC2385" w:rsidRDefault="003B74B4">
            <w:r>
              <w:t>9:25</w:t>
            </w:r>
          </w:p>
          <w:p w14:paraId="5FEA493A" w14:textId="1AE3231E" w:rsidR="003B74B4" w:rsidRPr="00535B8C" w:rsidRDefault="003B74B4">
            <w:r>
              <w:t>9:55</w:t>
            </w:r>
          </w:p>
        </w:tc>
        <w:tc>
          <w:tcPr>
            <w:tcW w:w="1841" w:type="dxa"/>
          </w:tcPr>
          <w:p w14:paraId="3A082C62" w14:textId="317C33CC" w:rsidR="00BC2385" w:rsidRPr="00535B8C" w:rsidRDefault="003B74B4">
            <w:r>
              <w:t>С помощью ЭОР самостоятельная работа</w:t>
            </w:r>
          </w:p>
        </w:tc>
        <w:tc>
          <w:tcPr>
            <w:tcW w:w="1033" w:type="dxa"/>
          </w:tcPr>
          <w:p w14:paraId="669B7E2C" w14:textId="653B99C1" w:rsidR="00BC2385" w:rsidRPr="00535B8C" w:rsidRDefault="003B74B4">
            <w:r>
              <w:t>Среда</w:t>
            </w:r>
          </w:p>
        </w:tc>
        <w:tc>
          <w:tcPr>
            <w:tcW w:w="1784" w:type="dxa"/>
          </w:tcPr>
          <w:p w14:paraId="76443E44" w14:textId="079194B1" w:rsidR="00BC2385" w:rsidRPr="00535B8C" w:rsidRDefault="00211624">
            <w:proofErr w:type="spellStart"/>
            <w:r>
              <w:t>Багьавудин</w:t>
            </w:r>
            <w:proofErr w:type="spellEnd"/>
            <w:r>
              <w:t xml:space="preserve"> </w:t>
            </w:r>
            <w:proofErr w:type="spellStart"/>
            <w:r>
              <w:t>Митаров</w:t>
            </w:r>
            <w:proofErr w:type="spellEnd"/>
          </w:p>
        </w:tc>
        <w:tc>
          <w:tcPr>
            <w:tcW w:w="1687" w:type="dxa"/>
          </w:tcPr>
          <w:p w14:paraId="3315A034" w14:textId="7F193ED9" w:rsidR="00BC2385" w:rsidRPr="00535B8C" w:rsidRDefault="00211624">
            <w:r>
              <w:t>«</w:t>
            </w:r>
            <w:proofErr w:type="spellStart"/>
            <w:r w:rsidR="001140A7">
              <w:t>Бице</w:t>
            </w:r>
            <w:proofErr w:type="spellEnd"/>
            <w:r w:rsidR="001140A7">
              <w:t xml:space="preserve"> </w:t>
            </w:r>
            <w:proofErr w:type="spellStart"/>
            <w:r w:rsidR="001140A7">
              <w:t>гьудулзабазда</w:t>
            </w:r>
            <w:proofErr w:type="spellEnd"/>
            <w:r w:rsidR="001140A7">
              <w:t>»</w:t>
            </w:r>
          </w:p>
        </w:tc>
        <w:tc>
          <w:tcPr>
            <w:tcW w:w="1594" w:type="dxa"/>
          </w:tcPr>
          <w:p w14:paraId="5FAFBB23" w14:textId="1F058BB3" w:rsidR="00BC2385" w:rsidRPr="00535B8C" w:rsidRDefault="001140A7">
            <w:proofErr w:type="spellStart"/>
            <w:r>
              <w:t>Ватцап,учи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  <w:r>
              <w:t>, учебник</w:t>
            </w:r>
          </w:p>
        </w:tc>
        <w:tc>
          <w:tcPr>
            <w:tcW w:w="878" w:type="dxa"/>
          </w:tcPr>
          <w:p w14:paraId="73AB1C28" w14:textId="04B808D7" w:rsidR="00BC2385" w:rsidRPr="00535B8C" w:rsidRDefault="0042188F">
            <w:r>
              <w:t>7клас</w:t>
            </w:r>
            <w:r w:rsidR="005405CC">
              <w:t>с</w:t>
            </w:r>
          </w:p>
        </w:tc>
      </w:tr>
      <w:tr w:rsidR="001140A7" w:rsidRPr="00535B8C" w14:paraId="660C5F4D" w14:textId="77777777" w:rsidTr="00B10676">
        <w:trPr>
          <w:trHeight w:val="700"/>
        </w:trPr>
        <w:tc>
          <w:tcPr>
            <w:tcW w:w="748" w:type="dxa"/>
            <w:vAlign w:val="center"/>
          </w:tcPr>
          <w:p w14:paraId="4A47115F" w14:textId="3F70BE0B" w:rsidR="00BC2385" w:rsidRPr="00535B8C" w:rsidRDefault="0042188F">
            <w:pPr>
              <w:pStyle w:val="3"/>
            </w:pPr>
            <w:r>
              <w:t>2</w:t>
            </w:r>
          </w:p>
        </w:tc>
        <w:tc>
          <w:tcPr>
            <w:tcW w:w="943" w:type="dxa"/>
            <w:vAlign w:val="center"/>
          </w:tcPr>
          <w:p w14:paraId="2BCBC77F" w14:textId="2AC90EC0" w:rsidR="00BC2385" w:rsidRDefault="0042188F">
            <w:r>
              <w:t>9:25</w:t>
            </w:r>
          </w:p>
          <w:p w14:paraId="7E47A4CD" w14:textId="491FB11A" w:rsidR="004C7A6F" w:rsidRDefault="004C7A6F">
            <w:r>
              <w:t>9:55</w:t>
            </w:r>
          </w:p>
          <w:p w14:paraId="23725902" w14:textId="696A3DA5" w:rsidR="0042188F" w:rsidRPr="00535B8C" w:rsidRDefault="0042188F"/>
        </w:tc>
        <w:tc>
          <w:tcPr>
            <w:tcW w:w="1841" w:type="dxa"/>
          </w:tcPr>
          <w:p w14:paraId="74CD5FFD" w14:textId="3E7D16C3" w:rsidR="00BC2385" w:rsidRPr="00535B8C" w:rsidRDefault="004C7A6F">
            <w:r>
              <w:t>С помощью ЭОР самостоятельная работа</w:t>
            </w:r>
          </w:p>
        </w:tc>
        <w:tc>
          <w:tcPr>
            <w:tcW w:w="1033" w:type="dxa"/>
          </w:tcPr>
          <w:p w14:paraId="05E86AF2" w14:textId="5F799F5E" w:rsidR="00BC2385" w:rsidRPr="00535B8C" w:rsidRDefault="004C7A6F">
            <w:r>
              <w:t>Пятница</w:t>
            </w:r>
          </w:p>
        </w:tc>
        <w:tc>
          <w:tcPr>
            <w:tcW w:w="1784" w:type="dxa"/>
          </w:tcPr>
          <w:p w14:paraId="405B671C" w14:textId="04357540" w:rsidR="00BC2385" w:rsidRPr="00535B8C" w:rsidRDefault="00E31917">
            <w:proofErr w:type="spellStart"/>
            <w:r>
              <w:t>Багъатар</w:t>
            </w:r>
            <w:proofErr w:type="spellEnd"/>
            <w:r>
              <w:t xml:space="preserve"> </w:t>
            </w:r>
            <w:r w:rsidR="00F16B2E">
              <w:t>Х1ажиев</w:t>
            </w:r>
          </w:p>
        </w:tc>
        <w:tc>
          <w:tcPr>
            <w:tcW w:w="1687" w:type="dxa"/>
          </w:tcPr>
          <w:p w14:paraId="0D8F628F" w14:textId="69020AED" w:rsidR="00BC2385" w:rsidRPr="00535B8C" w:rsidRDefault="00F16B2E">
            <w:r>
              <w:t>«</w:t>
            </w:r>
            <w:proofErr w:type="spellStart"/>
            <w:r>
              <w:t>Дихъ</w:t>
            </w:r>
            <w:proofErr w:type="spellEnd"/>
            <w:r>
              <w:t xml:space="preserve"> </w:t>
            </w:r>
            <w:proofErr w:type="spellStart"/>
            <w:r>
              <w:t>ралагь</w:t>
            </w:r>
            <w:r w:rsidR="00A42F27">
              <w:t>у</w:t>
            </w:r>
            <w:r>
              <w:t>н</w:t>
            </w:r>
            <w:proofErr w:type="spellEnd"/>
            <w:r>
              <w:t xml:space="preserve"> ч1а муг1рул</w:t>
            </w:r>
            <w:r w:rsidR="00A42F27">
              <w:t>»</w:t>
            </w:r>
          </w:p>
        </w:tc>
        <w:tc>
          <w:tcPr>
            <w:tcW w:w="1594" w:type="dxa"/>
          </w:tcPr>
          <w:p w14:paraId="50C4C311" w14:textId="53FA2849" w:rsidR="00BC2385" w:rsidRPr="00535B8C" w:rsidRDefault="00A42F27">
            <w:proofErr w:type="spellStart"/>
            <w:r>
              <w:t>Ватцап</w:t>
            </w:r>
            <w:proofErr w:type="spellEnd"/>
            <w:r>
              <w:t xml:space="preserve">, </w:t>
            </w:r>
            <w:proofErr w:type="spellStart"/>
            <w:r>
              <w:t>учебник,учи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878" w:type="dxa"/>
          </w:tcPr>
          <w:p w14:paraId="277C4915" w14:textId="5BF260A2" w:rsidR="00BC2385" w:rsidRPr="00535B8C" w:rsidRDefault="005405CC">
            <w:r>
              <w:t>6класс</w:t>
            </w:r>
          </w:p>
        </w:tc>
      </w:tr>
    </w:tbl>
    <w:p w14:paraId="694D8521" w14:textId="2A5EB942" w:rsidR="001A59DD" w:rsidRPr="00535B8C" w:rsidRDefault="001A59DD">
      <w:pPr>
        <w:pStyle w:val="4"/>
      </w:pPr>
    </w:p>
    <w:p w14:paraId="401DD502" w14:textId="77777777" w:rsidR="001A59DD" w:rsidRPr="00535B8C" w:rsidRDefault="001A59DD">
      <w:bookmarkStart w:id="0" w:name="_GoBack"/>
      <w:bookmarkEnd w:id="0"/>
    </w:p>
    <w:sectPr w:rsidR="001A59DD" w:rsidRPr="00535B8C" w:rsidSect="00535B8C">
      <w:footerReference w:type="default" r:id="rId7"/>
      <w:pgSz w:w="11906" w:h="16838" w:code="9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E2EE2" w14:textId="77777777" w:rsidR="00615694" w:rsidRDefault="00615694">
      <w:pPr>
        <w:spacing w:before="0" w:after="0"/>
      </w:pPr>
      <w:r>
        <w:separator/>
      </w:r>
    </w:p>
  </w:endnote>
  <w:endnote w:type="continuationSeparator" w:id="0">
    <w:p w14:paraId="0BA75894" w14:textId="77777777" w:rsidR="00615694" w:rsidRDefault="006156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19382" w14:textId="386F8C1B" w:rsidR="001A59DD" w:rsidRDefault="003D1E45">
        <w:pPr>
          <w:pStyle w:val="a6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AB5B1F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CA2A3" w14:textId="77777777" w:rsidR="00615694" w:rsidRDefault="00615694">
      <w:pPr>
        <w:spacing w:before="0" w:after="0"/>
      </w:pPr>
      <w:r>
        <w:separator/>
      </w:r>
    </w:p>
  </w:footnote>
  <w:footnote w:type="continuationSeparator" w:id="0">
    <w:p w14:paraId="75D5FD7B" w14:textId="77777777" w:rsidR="00615694" w:rsidRDefault="0061569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85"/>
    <w:rsid w:val="00073295"/>
    <w:rsid w:val="000C1911"/>
    <w:rsid w:val="00113C10"/>
    <w:rsid w:val="001140A7"/>
    <w:rsid w:val="001710ED"/>
    <w:rsid w:val="001879BA"/>
    <w:rsid w:val="001A59DD"/>
    <w:rsid w:val="001D0852"/>
    <w:rsid w:val="00211624"/>
    <w:rsid w:val="00252CCF"/>
    <w:rsid w:val="002A59AF"/>
    <w:rsid w:val="003164A8"/>
    <w:rsid w:val="003954AF"/>
    <w:rsid w:val="003B74B4"/>
    <w:rsid w:val="003D1E45"/>
    <w:rsid w:val="0042188F"/>
    <w:rsid w:val="00480B0D"/>
    <w:rsid w:val="004C542E"/>
    <w:rsid w:val="004C7A6F"/>
    <w:rsid w:val="004D16D0"/>
    <w:rsid w:val="00535B8C"/>
    <w:rsid w:val="005405CC"/>
    <w:rsid w:val="00615694"/>
    <w:rsid w:val="006B0AF2"/>
    <w:rsid w:val="00710E10"/>
    <w:rsid w:val="007A272F"/>
    <w:rsid w:val="007B5E59"/>
    <w:rsid w:val="008102E9"/>
    <w:rsid w:val="00810A56"/>
    <w:rsid w:val="0084174F"/>
    <w:rsid w:val="00977B36"/>
    <w:rsid w:val="009812B6"/>
    <w:rsid w:val="009D0DC2"/>
    <w:rsid w:val="009F4AF7"/>
    <w:rsid w:val="00A01DF7"/>
    <w:rsid w:val="00A42F27"/>
    <w:rsid w:val="00A67406"/>
    <w:rsid w:val="00AB5B1F"/>
    <w:rsid w:val="00AC6D67"/>
    <w:rsid w:val="00AF094F"/>
    <w:rsid w:val="00AF5EAF"/>
    <w:rsid w:val="00B10676"/>
    <w:rsid w:val="00B8340F"/>
    <w:rsid w:val="00BC2385"/>
    <w:rsid w:val="00BF3B66"/>
    <w:rsid w:val="00CB6A5E"/>
    <w:rsid w:val="00DB6278"/>
    <w:rsid w:val="00E31917"/>
    <w:rsid w:val="00E42769"/>
    <w:rsid w:val="00E564E7"/>
    <w:rsid w:val="00ED4E07"/>
    <w:rsid w:val="00EF5DFF"/>
    <w:rsid w:val="00F16B2E"/>
    <w:rsid w:val="00F7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F3A6B"/>
  <w15:docId w15:val="{AF9989E1-309B-3143-BBF2-12C3AD9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color w:val="000000" w:themeColor="text1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2">
    <w:name w:val="heading 2"/>
    <w:basedOn w:val="a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3">
    <w:name w:val="heading 3"/>
    <w:basedOn w:val="a"/>
    <w:uiPriority w:val="9"/>
    <w:qFormat/>
    <w:pPr>
      <w:outlineLvl w:val="2"/>
    </w:pPr>
    <w:rPr>
      <w:b/>
      <w:color w:val="404040" w:themeColor="text1" w:themeTint="BF"/>
    </w:rPr>
  </w:style>
  <w:style w:type="paragraph" w:styleId="4">
    <w:name w:val="heading 4"/>
    <w:basedOn w:val="a"/>
    <w:link w:val="40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a3">
    <w:name w:val="Table Grid"/>
    <w:basedOn w:val="a1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styleId="a6">
    <w:name w:val="footer"/>
    <w:basedOn w:val="a"/>
    <w:link w:val="a7"/>
    <w:uiPriority w:val="99"/>
    <w:pPr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header"/>
    <w:basedOn w:val="a"/>
    <w:link w:val="a9"/>
    <w:uiPriority w:val="99"/>
    <w:pPr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7bE8D4CE89-5DE5-9644-B1F6-054006BF082F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{E8D4CE89-5DE5-9644-B1F6-054006BF082F}tf16402104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79034293121</dc:creator>
  <cp:keywords/>
  <dc:description/>
  <cp:lastModifiedBy>Пользователь</cp:lastModifiedBy>
  <cp:revision>2</cp:revision>
  <cp:lastPrinted>2003-07-10T16:26:00Z</cp:lastPrinted>
  <dcterms:created xsi:type="dcterms:W3CDTF">2020-04-29T18:27:00Z</dcterms:created>
  <dcterms:modified xsi:type="dcterms:W3CDTF">2020-04-29T18:27:00Z</dcterms:modified>
</cp:coreProperties>
</file>