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2D41" w14:textId="1362E77A" w:rsidR="001A59DD" w:rsidRDefault="00F40938">
      <w:pPr>
        <w:pStyle w:val="1"/>
      </w:pPr>
      <w:r>
        <w:t>Расписание занятий по технологии с 16 по 30</w:t>
      </w:r>
    </w:p>
    <w:p w14:paraId="5456DEDA" w14:textId="13CC765F" w:rsidR="00F40938" w:rsidRPr="00535B8C" w:rsidRDefault="00F40938">
      <w:pPr>
        <w:pStyle w:val="1"/>
      </w:pPr>
      <w:r>
        <w:t>2020г</w:t>
      </w:r>
    </w:p>
    <w:tbl>
      <w:tblPr>
        <w:tblW w:w="4542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Содержание"/>
      </w:tblPr>
      <w:tblGrid>
        <w:gridCol w:w="748"/>
        <w:gridCol w:w="943"/>
        <w:gridCol w:w="1841"/>
        <w:gridCol w:w="1033"/>
        <w:gridCol w:w="2461"/>
        <w:gridCol w:w="1258"/>
        <w:gridCol w:w="878"/>
      </w:tblGrid>
      <w:tr w:rsidR="00FB3363" w:rsidRPr="00535B8C" w14:paraId="7F53A193" w14:textId="77777777" w:rsidTr="00354CE1">
        <w:trPr>
          <w:trHeight w:val="522"/>
          <w:tblHeader/>
        </w:trPr>
        <w:tc>
          <w:tcPr>
            <w:tcW w:w="1545" w:type="dxa"/>
            <w:shd w:val="clear" w:color="auto" w:fill="365F91" w:themeFill="accent1" w:themeFillShade="BF"/>
            <w:vAlign w:val="center"/>
          </w:tcPr>
          <w:p w14:paraId="38B800A3" w14:textId="454AE169" w:rsidR="00354CE1" w:rsidRPr="00535B8C" w:rsidRDefault="00354CE1">
            <w:pPr>
              <w:pStyle w:val="2"/>
            </w:pPr>
            <w:r>
              <w:t>Урок</w:t>
            </w:r>
          </w:p>
        </w:tc>
        <w:tc>
          <w:tcPr>
            <w:tcW w:w="1283" w:type="dxa"/>
            <w:shd w:val="clear" w:color="auto" w:fill="365F91" w:themeFill="accent1" w:themeFillShade="BF"/>
            <w:vAlign w:val="center"/>
          </w:tcPr>
          <w:p w14:paraId="05FD47E2" w14:textId="4F334CCB" w:rsidR="00354CE1" w:rsidRPr="00535B8C" w:rsidRDefault="00354CE1">
            <w:pPr>
              <w:pStyle w:val="2"/>
            </w:pPr>
            <w:r>
              <w:t>Время</w:t>
            </w:r>
          </w:p>
        </w:tc>
        <w:tc>
          <w:tcPr>
            <w:tcW w:w="1841" w:type="dxa"/>
            <w:shd w:val="clear" w:color="auto" w:fill="365F91" w:themeFill="accent1" w:themeFillShade="BF"/>
          </w:tcPr>
          <w:p w14:paraId="60BB5455" w14:textId="5CE4AFCA" w:rsidR="00354CE1" w:rsidRPr="00535B8C" w:rsidRDefault="00354CE1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Д/з</w:t>
            </w:r>
          </w:p>
        </w:tc>
        <w:tc>
          <w:tcPr>
            <w:tcW w:w="1049" w:type="dxa"/>
            <w:shd w:val="clear" w:color="auto" w:fill="365F91" w:themeFill="accent1" w:themeFillShade="BF"/>
          </w:tcPr>
          <w:p w14:paraId="0D9F39AB" w14:textId="3A2B8F6A" w:rsidR="00354CE1" w:rsidRPr="00535B8C" w:rsidRDefault="00354CE1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День недели</w:t>
            </w:r>
          </w:p>
        </w:tc>
        <w:tc>
          <w:tcPr>
            <w:tcW w:w="1087" w:type="dxa"/>
            <w:shd w:val="clear" w:color="auto" w:fill="365F91" w:themeFill="accent1" w:themeFillShade="BF"/>
          </w:tcPr>
          <w:p w14:paraId="3074011B" w14:textId="2BEE70B0" w:rsidR="00354CE1" w:rsidRPr="00535B8C" w:rsidRDefault="00354CE1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Тема урока</w:t>
            </w:r>
          </w:p>
        </w:tc>
        <w:tc>
          <w:tcPr>
            <w:tcW w:w="1042" w:type="dxa"/>
            <w:shd w:val="clear" w:color="auto" w:fill="365F91" w:themeFill="accent1" w:themeFillShade="BF"/>
          </w:tcPr>
          <w:p w14:paraId="5EEDE4EF" w14:textId="0E18170F" w:rsidR="00354CE1" w:rsidRPr="00535B8C" w:rsidRDefault="00354CE1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Ресурс</w:t>
            </w:r>
          </w:p>
        </w:tc>
        <w:tc>
          <w:tcPr>
            <w:tcW w:w="998" w:type="dxa"/>
            <w:shd w:val="clear" w:color="auto" w:fill="365F91" w:themeFill="accent1" w:themeFillShade="BF"/>
          </w:tcPr>
          <w:p w14:paraId="67749A62" w14:textId="7585F84A" w:rsidR="00354CE1" w:rsidRPr="00535B8C" w:rsidRDefault="00354CE1">
            <w:pPr>
              <w:pStyle w:val="2"/>
              <w:rPr>
                <w:lang w:bidi="ru-RU"/>
              </w:rPr>
            </w:pPr>
            <w:r>
              <w:rPr>
                <w:lang w:bidi="ru-RU"/>
              </w:rPr>
              <w:t>Класс</w:t>
            </w:r>
          </w:p>
        </w:tc>
      </w:tr>
      <w:tr w:rsidR="00FB3363" w:rsidRPr="00535B8C" w14:paraId="074CA0F8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466A8DE5" w14:textId="4FFB0AEB" w:rsidR="00354CE1" w:rsidRPr="00535B8C" w:rsidRDefault="00354CE1">
            <w:pPr>
              <w:pStyle w:val="3"/>
            </w:pPr>
            <w:r>
              <w:t>5</w:t>
            </w:r>
          </w:p>
        </w:tc>
        <w:tc>
          <w:tcPr>
            <w:tcW w:w="1283" w:type="dxa"/>
            <w:vAlign w:val="center"/>
          </w:tcPr>
          <w:p w14:paraId="00D27006" w14:textId="6B56056F" w:rsidR="00354CE1" w:rsidRPr="00535B8C" w:rsidRDefault="00354CE1">
            <w:r>
              <w:t>12:25-12:55</w:t>
            </w:r>
          </w:p>
        </w:tc>
        <w:tc>
          <w:tcPr>
            <w:tcW w:w="1841" w:type="dxa"/>
          </w:tcPr>
          <w:p w14:paraId="242043E3" w14:textId="747A303A" w:rsidR="00354CE1" w:rsidRPr="00535B8C" w:rsidRDefault="00354CE1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04D92DAB" w14:textId="4DD26E5E" w:rsidR="00354CE1" w:rsidRPr="00535B8C" w:rsidRDefault="00354CE1">
            <w:r>
              <w:t>Среда</w:t>
            </w:r>
          </w:p>
        </w:tc>
        <w:tc>
          <w:tcPr>
            <w:tcW w:w="1087" w:type="dxa"/>
          </w:tcPr>
          <w:p w14:paraId="1AB99BB4" w14:textId="2722C7E3" w:rsidR="00354CE1" w:rsidRPr="00535B8C" w:rsidRDefault="00354CE1">
            <w:r>
              <w:t>Питание и пищевые продукты</w:t>
            </w:r>
          </w:p>
        </w:tc>
        <w:tc>
          <w:tcPr>
            <w:tcW w:w="1042" w:type="dxa"/>
          </w:tcPr>
          <w:p w14:paraId="062ABFA9" w14:textId="0A6BB4FD" w:rsidR="00354CE1" w:rsidRPr="00535B8C" w:rsidRDefault="00354CE1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>,</w:t>
            </w:r>
            <w:r w:rsidR="00C67D73">
              <w:t xml:space="preserve"> </w:t>
            </w:r>
            <w:proofErr w:type="spellStart"/>
            <w:r w:rsidR="00C67D73">
              <w:t>Ютуб</w:t>
            </w:r>
            <w:proofErr w:type="spellEnd"/>
          </w:p>
        </w:tc>
        <w:tc>
          <w:tcPr>
            <w:tcW w:w="998" w:type="dxa"/>
          </w:tcPr>
          <w:p w14:paraId="31077CD4" w14:textId="5689B302" w:rsidR="00354CE1" w:rsidRPr="00535B8C" w:rsidRDefault="00C67D73">
            <w:r>
              <w:t>5класс</w:t>
            </w:r>
          </w:p>
        </w:tc>
      </w:tr>
      <w:tr w:rsidR="00FB3363" w:rsidRPr="00535B8C" w14:paraId="05535ADC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21C7F64E" w14:textId="7509F3A0" w:rsidR="00354CE1" w:rsidRPr="00535B8C" w:rsidRDefault="000B7F45">
            <w:pPr>
              <w:pStyle w:val="3"/>
            </w:pPr>
            <w:r>
              <w:t>2</w:t>
            </w:r>
          </w:p>
        </w:tc>
        <w:tc>
          <w:tcPr>
            <w:tcW w:w="1283" w:type="dxa"/>
            <w:vAlign w:val="center"/>
          </w:tcPr>
          <w:p w14:paraId="0F40C842" w14:textId="3570E512" w:rsidR="00354CE1" w:rsidRPr="00535B8C" w:rsidRDefault="00E47320">
            <w:r>
              <w:t>9:25-9:55</w:t>
            </w:r>
          </w:p>
        </w:tc>
        <w:tc>
          <w:tcPr>
            <w:tcW w:w="1841" w:type="dxa"/>
          </w:tcPr>
          <w:p w14:paraId="434F4F1D" w14:textId="7CB0A395" w:rsidR="00354CE1" w:rsidRPr="00535B8C" w:rsidRDefault="00A5658C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549ADBC8" w14:textId="12583431" w:rsidR="00354CE1" w:rsidRPr="00535B8C" w:rsidRDefault="007E3AE9">
            <w:r>
              <w:t>Суббота</w:t>
            </w:r>
          </w:p>
        </w:tc>
        <w:tc>
          <w:tcPr>
            <w:tcW w:w="1087" w:type="dxa"/>
          </w:tcPr>
          <w:p w14:paraId="53EE761A" w14:textId="6048C6C6" w:rsidR="00354CE1" w:rsidRPr="00535B8C" w:rsidRDefault="00E47320">
            <w:r>
              <w:t>Питание и пищевые продукты</w:t>
            </w:r>
          </w:p>
        </w:tc>
        <w:tc>
          <w:tcPr>
            <w:tcW w:w="1042" w:type="dxa"/>
          </w:tcPr>
          <w:p w14:paraId="685E9C85" w14:textId="76A3C823" w:rsidR="00354CE1" w:rsidRPr="00535B8C" w:rsidRDefault="00A5658C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ру,ютуб</w:t>
            </w:r>
            <w:proofErr w:type="spellEnd"/>
          </w:p>
        </w:tc>
        <w:tc>
          <w:tcPr>
            <w:tcW w:w="998" w:type="dxa"/>
          </w:tcPr>
          <w:p w14:paraId="10A782D8" w14:textId="513C36C6" w:rsidR="00354CE1" w:rsidRPr="00535B8C" w:rsidRDefault="00A5658C">
            <w:r>
              <w:t>5класс</w:t>
            </w:r>
          </w:p>
        </w:tc>
      </w:tr>
      <w:tr w:rsidR="00FB3363" w:rsidRPr="00535B8C" w14:paraId="37A40C73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69D15AD9" w14:textId="2977D3ED" w:rsidR="00354CE1" w:rsidRPr="00535B8C" w:rsidRDefault="000B7F45">
            <w:pPr>
              <w:pStyle w:val="3"/>
            </w:pPr>
            <w:r>
              <w:t>6</w:t>
            </w:r>
          </w:p>
        </w:tc>
        <w:tc>
          <w:tcPr>
            <w:tcW w:w="1283" w:type="dxa"/>
            <w:vAlign w:val="center"/>
          </w:tcPr>
          <w:p w14:paraId="1F972820" w14:textId="39C3CFA8" w:rsidR="00354CE1" w:rsidRPr="00535B8C" w:rsidRDefault="004A7B9E">
            <w:r>
              <w:t>12:25-12:55</w:t>
            </w:r>
          </w:p>
        </w:tc>
        <w:tc>
          <w:tcPr>
            <w:tcW w:w="1841" w:type="dxa"/>
          </w:tcPr>
          <w:p w14:paraId="04EB1FAE" w14:textId="1EC2101C" w:rsidR="00354CE1" w:rsidRPr="00535B8C" w:rsidRDefault="00E1604C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4B2B17B3" w14:textId="156B2487" w:rsidR="00354CE1" w:rsidRPr="00535B8C" w:rsidRDefault="004A3345">
            <w:r>
              <w:t>Среда</w:t>
            </w:r>
          </w:p>
        </w:tc>
        <w:tc>
          <w:tcPr>
            <w:tcW w:w="1087" w:type="dxa"/>
          </w:tcPr>
          <w:p w14:paraId="4F38FE6D" w14:textId="3927882A" w:rsidR="00354CE1" w:rsidRPr="00535B8C" w:rsidRDefault="00E16DDE">
            <w:r>
              <w:t>Лоскутное шитье</w:t>
            </w:r>
          </w:p>
        </w:tc>
        <w:tc>
          <w:tcPr>
            <w:tcW w:w="1042" w:type="dxa"/>
          </w:tcPr>
          <w:p w14:paraId="126481F5" w14:textId="2EDD0826" w:rsidR="00354CE1" w:rsidRPr="00535B8C" w:rsidRDefault="00E16DDE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 w:rsidR="004A3345">
              <w:t xml:space="preserve">, </w:t>
            </w:r>
            <w:proofErr w:type="spellStart"/>
            <w:r w:rsidR="004A3345">
              <w:t>ютуб</w:t>
            </w:r>
            <w:proofErr w:type="spellEnd"/>
          </w:p>
        </w:tc>
        <w:tc>
          <w:tcPr>
            <w:tcW w:w="998" w:type="dxa"/>
          </w:tcPr>
          <w:p w14:paraId="34DA5963" w14:textId="7C0751BE" w:rsidR="00354CE1" w:rsidRPr="00535B8C" w:rsidRDefault="004A3345">
            <w:r>
              <w:t>6класс</w:t>
            </w:r>
          </w:p>
        </w:tc>
      </w:tr>
      <w:tr w:rsidR="00FB3363" w:rsidRPr="00535B8C" w14:paraId="7C396900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2B7E5751" w14:textId="722A0697" w:rsidR="00354CE1" w:rsidRPr="00535B8C" w:rsidRDefault="00344F4C">
            <w:pPr>
              <w:pStyle w:val="3"/>
            </w:pPr>
            <w:r>
              <w:t>5</w:t>
            </w:r>
          </w:p>
        </w:tc>
        <w:tc>
          <w:tcPr>
            <w:tcW w:w="1283" w:type="dxa"/>
            <w:vAlign w:val="center"/>
          </w:tcPr>
          <w:p w14:paraId="34D83213" w14:textId="77777777" w:rsidR="00354CE1" w:rsidRDefault="00344F4C">
            <w:r>
              <w:t>12:25</w:t>
            </w:r>
          </w:p>
          <w:p w14:paraId="28E89977" w14:textId="1BD6995B" w:rsidR="00344F4C" w:rsidRPr="00535B8C" w:rsidRDefault="00344F4C">
            <w:r>
              <w:t>12:55</w:t>
            </w:r>
          </w:p>
        </w:tc>
        <w:tc>
          <w:tcPr>
            <w:tcW w:w="1841" w:type="dxa"/>
          </w:tcPr>
          <w:p w14:paraId="7E54384D" w14:textId="49C47492" w:rsidR="00354CE1" w:rsidRPr="00535B8C" w:rsidRDefault="00344F4C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0000EC85" w14:textId="7AD85FA7" w:rsidR="00354CE1" w:rsidRPr="00535B8C" w:rsidRDefault="00344F4C">
            <w:r>
              <w:t>Пятница</w:t>
            </w:r>
          </w:p>
        </w:tc>
        <w:tc>
          <w:tcPr>
            <w:tcW w:w="1087" w:type="dxa"/>
          </w:tcPr>
          <w:p w14:paraId="3E7E583F" w14:textId="7A0F4FAC" w:rsidR="00354CE1" w:rsidRPr="00535B8C" w:rsidRDefault="00295794">
            <w:r>
              <w:t>Лоскутное шитье</w:t>
            </w:r>
          </w:p>
        </w:tc>
        <w:tc>
          <w:tcPr>
            <w:tcW w:w="1042" w:type="dxa"/>
          </w:tcPr>
          <w:p w14:paraId="43658223" w14:textId="5D0CE549" w:rsidR="00354CE1" w:rsidRPr="00535B8C" w:rsidRDefault="00295794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, </w:t>
            </w:r>
            <w:proofErr w:type="spellStart"/>
            <w:r>
              <w:t>Ютуб</w:t>
            </w:r>
            <w:proofErr w:type="spellEnd"/>
          </w:p>
        </w:tc>
        <w:tc>
          <w:tcPr>
            <w:tcW w:w="998" w:type="dxa"/>
          </w:tcPr>
          <w:p w14:paraId="283E61C4" w14:textId="2D01856C" w:rsidR="00354CE1" w:rsidRPr="00535B8C" w:rsidRDefault="00295794">
            <w:r>
              <w:t>6класс</w:t>
            </w:r>
          </w:p>
        </w:tc>
      </w:tr>
      <w:tr w:rsidR="00FB3363" w:rsidRPr="00535B8C" w14:paraId="229D4512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417E2C2C" w14:textId="32D74085" w:rsidR="00354CE1" w:rsidRPr="00535B8C" w:rsidRDefault="009A52AF">
            <w:pPr>
              <w:pStyle w:val="3"/>
            </w:pPr>
            <w:r>
              <w:t>4</w:t>
            </w:r>
          </w:p>
        </w:tc>
        <w:tc>
          <w:tcPr>
            <w:tcW w:w="1283" w:type="dxa"/>
            <w:vAlign w:val="center"/>
          </w:tcPr>
          <w:p w14:paraId="5416DD43" w14:textId="77777777" w:rsidR="00354CE1" w:rsidRDefault="009A52AF">
            <w:r>
              <w:t>11:</w:t>
            </w:r>
            <w:r w:rsidR="00635785">
              <w:t>25</w:t>
            </w:r>
          </w:p>
          <w:p w14:paraId="2071618A" w14:textId="18592FA9" w:rsidR="00635785" w:rsidRPr="00535B8C" w:rsidRDefault="00635785">
            <w:r>
              <w:t>11</w:t>
            </w:r>
            <w:r w:rsidR="00665AEE">
              <w:t>:55</w:t>
            </w:r>
          </w:p>
        </w:tc>
        <w:tc>
          <w:tcPr>
            <w:tcW w:w="1841" w:type="dxa"/>
          </w:tcPr>
          <w:p w14:paraId="38B79E89" w14:textId="5200E2AF" w:rsidR="00354CE1" w:rsidRPr="00535B8C" w:rsidRDefault="00295794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7749B878" w14:textId="49FE10CC" w:rsidR="00354CE1" w:rsidRPr="00535B8C" w:rsidRDefault="009A52AF">
            <w:r>
              <w:t>Среда</w:t>
            </w:r>
          </w:p>
        </w:tc>
        <w:tc>
          <w:tcPr>
            <w:tcW w:w="1087" w:type="dxa"/>
          </w:tcPr>
          <w:p w14:paraId="6236D777" w14:textId="6505E0EF" w:rsidR="00354CE1" w:rsidRPr="00535B8C" w:rsidRDefault="00F800F9">
            <w:r>
              <w:t xml:space="preserve">Мучные </w:t>
            </w:r>
            <w:proofErr w:type="spellStart"/>
            <w:r w:rsidR="00FB3363">
              <w:t>изделия.Приготовление</w:t>
            </w:r>
            <w:proofErr w:type="spellEnd"/>
            <w:r w:rsidR="00FB3363">
              <w:t xml:space="preserve"> бисквита</w:t>
            </w:r>
          </w:p>
        </w:tc>
        <w:tc>
          <w:tcPr>
            <w:tcW w:w="1042" w:type="dxa"/>
          </w:tcPr>
          <w:p w14:paraId="09ECB8B1" w14:textId="651122B6" w:rsidR="00354CE1" w:rsidRPr="00535B8C" w:rsidRDefault="00FB3363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>,</w:t>
            </w:r>
            <w:r w:rsidR="00DF1DF4">
              <w:t xml:space="preserve"> </w:t>
            </w:r>
            <w:proofErr w:type="spellStart"/>
            <w:r w:rsidR="00DF1DF4">
              <w:t>Ютуб</w:t>
            </w:r>
            <w:proofErr w:type="spellEnd"/>
          </w:p>
        </w:tc>
        <w:tc>
          <w:tcPr>
            <w:tcW w:w="998" w:type="dxa"/>
          </w:tcPr>
          <w:p w14:paraId="597618AB" w14:textId="5222F901" w:rsidR="00354CE1" w:rsidRPr="00535B8C" w:rsidRDefault="00DF1DF4">
            <w:r>
              <w:t>7класс</w:t>
            </w:r>
          </w:p>
        </w:tc>
      </w:tr>
      <w:tr w:rsidR="00FB3363" w:rsidRPr="00535B8C" w14:paraId="4EF2B9EE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066F7B11" w14:textId="312CDA43" w:rsidR="00354CE1" w:rsidRPr="00535B8C" w:rsidRDefault="009A52AF">
            <w:pPr>
              <w:pStyle w:val="3"/>
            </w:pPr>
            <w:r>
              <w:t>3</w:t>
            </w:r>
          </w:p>
        </w:tc>
        <w:tc>
          <w:tcPr>
            <w:tcW w:w="1283" w:type="dxa"/>
            <w:vAlign w:val="center"/>
          </w:tcPr>
          <w:p w14:paraId="52608D7A" w14:textId="77777777" w:rsidR="00354CE1" w:rsidRDefault="00DF1DF4">
            <w:r>
              <w:t>10:10</w:t>
            </w:r>
          </w:p>
          <w:p w14:paraId="7DD0DF23" w14:textId="40753798" w:rsidR="00EE7696" w:rsidRPr="00535B8C" w:rsidRDefault="00EE7696">
            <w:r>
              <w:t>10:40</w:t>
            </w:r>
          </w:p>
        </w:tc>
        <w:tc>
          <w:tcPr>
            <w:tcW w:w="1841" w:type="dxa"/>
          </w:tcPr>
          <w:p w14:paraId="510D491C" w14:textId="12D7279A" w:rsidR="00354CE1" w:rsidRPr="00535B8C" w:rsidRDefault="00EE7696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05BA99B5" w14:textId="0F5E5699" w:rsidR="00354CE1" w:rsidRPr="00535B8C" w:rsidRDefault="009A52AF">
            <w:r>
              <w:t>Пятница</w:t>
            </w:r>
          </w:p>
        </w:tc>
        <w:tc>
          <w:tcPr>
            <w:tcW w:w="1087" w:type="dxa"/>
          </w:tcPr>
          <w:p w14:paraId="62A762C2" w14:textId="4012912F" w:rsidR="00354CE1" w:rsidRPr="00535B8C" w:rsidRDefault="00EE7696">
            <w:r>
              <w:t xml:space="preserve">Мучные </w:t>
            </w:r>
            <w:proofErr w:type="spellStart"/>
            <w:proofErr w:type="gramStart"/>
            <w:r>
              <w:t>изделия.</w:t>
            </w:r>
            <w:r w:rsidR="00CB248D">
              <w:t>П</w:t>
            </w:r>
            <w:r>
              <w:t>риготовление</w:t>
            </w:r>
            <w:proofErr w:type="spellEnd"/>
            <w:proofErr w:type="gramEnd"/>
            <w:r w:rsidR="005646CA">
              <w:t xml:space="preserve"> бисквита.</w:t>
            </w:r>
            <w:r>
              <w:t xml:space="preserve"> </w:t>
            </w:r>
          </w:p>
        </w:tc>
        <w:tc>
          <w:tcPr>
            <w:tcW w:w="1042" w:type="dxa"/>
          </w:tcPr>
          <w:p w14:paraId="5C29C02E" w14:textId="10F25C6E" w:rsidR="00354CE1" w:rsidRPr="00535B8C" w:rsidRDefault="005646CA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, </w:t>
            </w:r>
            <w:proofErr w:type="spellStart"/>
            <w:r>
              <w:t>Ютуб</w:t>
            </w:r>
            <w:proofErr w:type="spellEnd"/>
          </w:p>
        </w:tc>
        <w:tc>
          <w:tcPr>
            <w:tcW w:w="998" w:type="dxa"/>
          </w:tcPr>
          <w:p w14:paraId="48BE7DF3" w14:textId="13CEDA37" w:rsidR="00354CE1" w:rsidRPr="00535B8C" w:rsidRDefault="00341B21">
            <w:r>
              <w:t>7класс</w:t>
            </w:r>
          </w:p>
        </w:tc>
      </w:tr>
      <w:tr w:rsidR="00FB3363" w:rsidRPr="00535B8C" w14:paraId="3A02419F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50D3B374" w14:textId="019635BE" w:rsidR="00354CE1" w:rsidRPr="00535B8C" w:rsidRDefault="00341B21">
            <w:pPr>
              <w:pStyle w:val="3"/>
            </w:pPr>
            <w:r>
              <w:t>5</w:t>
            </w:r>
          </w:p>
        </w:tc>
        <w:tc>
          <w:tcPr>
            <w:tcW w:w="1283" w:type="dxa"/>
            <w:vAlign w:val="center"/>
          </w:tcPr>
          <w:p w14:paraId="775158BE" w14:textId="77777777" w:rsidR="00354CE1" w:rsidRDefault="00341B21">
            <w:r>
              <w:t>12:25</w:t>
            </w:r>
          </w:p>
          <w:p w14:paraId="64985ABB" w14:textId="621A2D3B" w:rsidR="00341B21" w:rsidRPr="00535B8C" w:rsidRDefault="00341B21">
            <w:r>
              <w:t>12:55</w:t>
            </w:r>
          </w:p>
        </w:tc>
        <w:tc>
          <w:tcPr>
            <w:tcW w:w="1841" w:type="dxa"/>
          </w:tcPr>
          <w:p w14:paraId="43DD9FDC" w14:textId="62B70E50" w:rsidR="00354CE1" w:rsidRPr="00535B8C" w:rsidRDefault="00341B21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284A924A" w14:textId="773E369E" w:rsidR="00354CE1" w:rsidRPr="00535B8C" w:rsidRDefault="00341B21">
            <w:r>
              <w:t>Среда</w:t>
            </w:r>
          </w:p>
        </w:tc>
        <w:tc>
          <w:tcPr>
            <w:tcW w:w="1087" w:type="dxa"/>
          </w:tcPr>
          <w:p w14:paraId="4FDAF2C7" w14:textId="6035E790" w:rsidR="00354CE1" w:rsidRPr="00535B8C" w:rsidRDefault="0033062C">
            <w:r>
              <w:t>Методы и приемы конструирования изделий</w:t>
            </w:r>
          </w:p>
        </w:tc>
        <w:tc>
          <w:tcPr>
            <w:tcW w:w="1042" w:type="dxa"/>
          </w:tcPr>
          <w:p w14:paraId="37BD24B8" w14:textId="7F99B30A" w:rsidR="00354CE1" w:rsidRPr="00535B8C" w:rsidRDefault="009A362D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, </w:t>
            </w:r>
            <w:proofErr w:type="spellStart"/>
            <w:r>
              <w:t>Ютуб</w:t>
            </w:r>
            <w:proofErr w:type="spellEnd"/>
          </w:p>
        </w:tc>
        <w:tc>
          <w:tcPr>
            <w:tcW w:w="998" w:type="dxa"/>
          </w:tcPr>
          <w:p w14:paraId="6E3673B8" w14:textId="7C8F6B40" w:rsidR="00354CE1" w:rsidRPr="00535B8C" w:rsidRDefault="009A362D">
            <w:r>
              <w:t>5класс</w:t>
            </w:r>
          </w:p>
        </w:tc>
      </w:tr>
      <w:tr w:rsidR="00FB3363" w:rsidRPr="00535B8C" w14:paraId="68B5EF59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039C3A45" w14:textId="25125EB4" w:rsidR="00354CE1" w:rsidRPr="00535B8C" w:rsidRDefault="009A362D">
            <w:pPr>
              <w:pStyle w:val="3"/>
            </w:pPr>
            <w:r>
              <w:t>2</w:t>
            </w:r>
          </w:p>
        </w:tc>
        <w:tc>
          <w:tcPr>
            <w:tcW w:w="1283" w:type="dxa"/>
            <w:vAlign w:val="center"/>
          </w:tcPr>
          <w:p w14:paraId="009AC949" w14:textId="77777777" w:rsidR="00354CE1" w:rsidRDefault="00ED010A">
            <w:r>
              <w:t>9:25</w:t>
            </w:r>
          </w:p>
          <w:p w14:paraId="1B7423D0" w14:textId="67D55DC9" w:rsidR="00ED010A" w:rsidRPr="00535B8C" w:rsidRDefault="00ED010A">
            <w:r>
              <w:t>9:55</w:t>
            </w:r>
          </w:p>
        </w:tc>
        <w:tc>
          <w:tcPr>
            <w:tcW w:w="1841" w:type="dxa"/>
          </w:tcPr>
          <w:p w14:paraId="518EA59F" w14:textId="4AA6CF72" w:rsidR="00354CE1" w:rsidRPr="00535B8C" w:rsidRDefault="00ED010A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6874B467" w14:textId="6D783F0D" w:rsidR="00354CE1" w:rsidRPr="00535B8C" w:rsidRDefault="00ED010A">
            <w:r>
              <w:t>Суббота</w:t>
            </w:r>
          </w:p>
        </w:tc>
        <w:tc>
          <w:tcPr>
            <w:tcW w:w="1087" w:type="dxa"/>
          </w:tcPr>
          <w:p w14:paraId="6039C5FB" w14:textId="2C27441E" w:rsidR="00354CE1" w:rsidRPr="00535B8C" w:rsidRDefault="00E26C2C">
            <w:r>
              <w:t>Методы и приемы конструирования изделий</w:t>
            </w:r>
          </w:p>
        </w:tc>
        <w:tc>
          <w:tcPr>
            <w:tcW w:w="1042" w:type="dxa"/>
          </w:tcPr>
          <w:p w14:paraId="2D09CF9D" w14:textId="1453F6FA" w:rsidR="00354CE1" w:rsidRPr="00535B8C" w:rsidRDefault="00E26C2C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, </w:t>
            </w:r>
            <w:proofErr w:type="spellStart"/>
            <w:r>
              <w:t>Ютуб</w:t>
            </w:r>
            <w:proofErr w:type="spellEnd"/>
          </w:p>
        </w:tc>
        <w:tc>
          <w:tcPr>
            <w:tcW w:w="998" w:type="dxa"/>
          </w:tcPr>
          <w:p w14:paraId="6C6E90CD" w14:textId="47581D3C" w:rsidR="00354CE1" w:rsidRPr="00535B8C" w:rsidRDefault="006B63C8">
            <w:r>
              <w:t>5класс</w:t>
            </w:r>
          </w:p>
        </w:tc>
      </w:tr>
      <w:tr w:rsidR="00FB3363" w:rsidRPr="00535B8C" w14:paraId="17C3C4DE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26AC124F" w14:textId="1A6658C5" w:rsidR="00354CE1" w:rsidRPr="00535B8C" w:rsidRDefault="006B63C8">
            <w:pPr>
              <w:pStyle w:val="3"/>
            </w:pPr>
            <w:r>
              <w:t>6</w:t>
            </w:r>
          </w:p>
        </w:tc>
        <w:tc>
          <w:tcPr>
            <w:tcW w:w="1283" w:type="dxa"/>
            <w:vAlign w:val="center"/>
          </w:tcPr>
          <w:p w14:paraId="3F3A7ADA" w14:textId="77777777" w:rsidR="00354CE1" w:rsidRDefault="006B63C8">
            <w:r>
              <w:t>12:25</w:t>
            </w:r>
          </w:p>
          <w:p w14:paraId="32472689" w14:textId="5688CD0F" w:rsidR="006B63C8" w:rsidRPr="00535B8C" w:rsidRDefault="006B63C8">
            <w:r>
              <w:t>12:55</w:t>
            </w:r>
          </w:p>
        </w:tc>
        <w:tc>
          <w:tcPr>
            <w:tcW w:w="1841" w:type="dxa"/>
          </w:tcPr>
          <w:p w14:paraId="6E9E1455" w14:textId="56C66F34" w:rsidR="00354CE1" w:rsidRPr="00535B8C" w:rsidRDefault="006B63C8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417EF46B" w14:textId="1AD3C49D" w:rsidR="00354CE1" w:rsidRPr="00535B8C" w:rsidRDefault="00EF2CFF">
            <w:r>
              <w:t>Среда</w:t>
            </w:r>
          </w:p>
        </w:tc>
        <w:tc>
          <w:tcPr>
            <w:tcW w:w="1087" w:type="dxa"/>
          </w:tcPr>
          <w:p w14:paraId="3E738A4F" w14:textId="54F13C2C" w:rsidR="00354CE1" w:rsidRPr="00535B8C" w:rsidRDefault="00DB769F">
            <w:r>
              <w:t>Написать проект на любую тему</w:t>
            </w:r>
          </w:p>
        </w:tc>
        <w:tc>
          <w:tcPr>
            <w:tcW w:w="1042" w:type="dxa"/>
          </w:tcPr>
          <w:p w14:paraId="65FB8A86" w14:textId="49A182D7" w:rsidR="00354CE1" w:rsidRPr="00535B8C" w:rsidRDefault="000C1ED1">
            <w:proofErr w:type="spellStart"/>
            <w:r>
              <w:t>Ватцап</w:t>
            </w:r>
            <w:proofErr w:type="spellEnd"/>
            <w:r>
              <w:t xml:space="preserve">, </w:t>
            </w:r>
            <w:proofErr w:type="spellStart"/>
            <w:r>
              <w:t>ютуб,учи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998" w:type="dxa"/>
          </w:tcPr>
          <w:p w14:paraId="7DFE16F6" w14:textId="24CC1299" w:rsidR="00354CE1" w:rsidRPr="00535B8C" w:rsidRDefault="000C1ED1">
            <w:r>
              <w:t>6класс</w:t>
            </w:r>
          </w:p>
        </w:tc>
      </w:tr>
      <w:tr w:rsidR="00FB3363" w:rsidRPr="00535B8C" w14:paraId="40BE36EA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4C6448E5" w14:textId="43F23CE4" w:rsidR="00354CE1" w:rsidRPr="00535B8C" w:rsidRDefault="000C1ED1">
            <w:pPr>
              <w:pStyle w:val="3"/>
            </w:pPr>
            <w:r>
              <w:t>5</w:t>
            </w:r>
          </w:p>
        </w:tc>
        <w:tc>
          <w:tcPr>
            <w:tcW w:w="1283" w:type="dxa"/>
            <w:vAlign w:val="center"/>
          </w:tcPr>
          <w:p w14:paraId="067CE9B5" w14:textId="77777777" w:rsidR="00354CE1" w:rsidRDefault="00A636B4">
            <w:r>
              <w:t>12:25</w:t>
            </w:r>
          </w:p>
          <w:p w14:paraId="3E4D67A3" w14:textId="60AA1280" w:rsidR="00A636B4" w:rsidRPr="00535B8C" w:rsidRDefault="00A636B4">
            <w:r>
              <w:t>12:55</w:t>
            </w:r>
          </w:p>
        </w:tc>
        <w:tc>
          <w:tcPr>
            <w:tcW w:w="1841" w:type="dxa"/>
          </w:tcPr>
          <w:p w14:paraId="3A8DA804" w14:textId="5832810D" w:rsidR="00354CE1" w:rsidRPr="00535B8C" w:rsidRDefault="00A636B4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67736616" w14:textId="34A7BCDB" w:rsidR="00354CE1" w:rsidRPr="00535B8C" w:rsidRDefault="00BA3825">
            <w:r>
              <w:t>Пятница</w:t>
            </w:r>
          </w:p>
        </w:tc>
        <w:tc>
          <w:tcPr>
            <w:tcW w:w="1087" w:type="dxa"/>
          </w:tcPr>
          <w:p w14:paraId="51204284" w14:textId="2FFC2776" w:rsidR="00354CE1" w:rsidRPr="00535B8C" w:rsidRDefault="00BA3825">
            <w:r>
              <w:t>Написать проект на любую тему</w:t>
            </w:r>
          </w:p>
        </w:tc>
        <w:tc>
          <w:tcPr>
            <w:tcW w:w="1042" w:type="dxa"/>
          </w:tcPr>
          <w:p w14:paraId="113592AF" w14:textId="043EE09C" w:rsidR="00354CE1" w:rsidRPr="00535B8C" w:rsidRDefault="00BA3825">
            <w:proofErr w:type="spellStart"/>
            <w:r>
              <w:t>Ватцап</w:t>
            </w:r>
            <w:proofErr w:type="spellEnd"/>
            <w:r>
              <w:t xml:space="preserve">, </w:t>
            </w:r>
            <w:proofErr w:type="spellStart"/>
            <w:r>
              <w:t>ютуб,учи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998" w:type="dxa"/>
          </w:tcPr>
          <w:p w14:paraId="4F490E80" w14:textId="041E3832" w:rsidR="00354CE1" w:rsidRPr="00535B8C" w:rsidRDefault="00633DCF">
            <w:r>
              <w:t>6класс</w:t>
            </w:r>
          </w:p>
        </w:tc>
      </w:tr>
      <w:tr w:rsidR="00FB3363" w:rsidRPr="00535B8C" w14:paraId="1332A077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5C4D96DB" w14:textId="165E7C3B" w:rsidR="00354CE1" w:rsidRPr="00535B8C" w:rsidRDefault="00633DCF">
            <w:pPr>
              <w:pStyle w:val="3"/>
            </w:pPr>
            <w:r>
              <w:t>4</w:t>
            </w:r>
          </w:p>
        </w:tc>
        <w:tc>
          <w:tcPr>
            <w:tcW w:w="1283" w:type="dxa"/>
            <w:vAlign w:val="center"/>
          </w:tcPr>
          <w:p w14:paraId="67C7E4B7" w14:textId="77777777" w:rsidR="00354CE1" w:rsidRDefault="00633DCF">
            <w:r>
              <w:t>11:25</w:t>
            </w:r>
          </w:p>
          <w:p w14:paraId="27A14652" w14:textId="5345D30E" w:rsidR="00633DCF" w:rsidRPr="00535B8C" w:rsidRDefault="00633DCF">
            <w:r>
              <w:t>11:55</w:t>
            </w:r>
          </w:p>
        </w:tc>
        <w:tc>
          <w:tcPr>
            <w:tcW w:w="1841" w:type="dxa"/>
          </w:tcPr>
          <w:p w14:paraId="71138DCE" w14:textId="3F45CE93" w:rsidR="00354CE1" w:rsidRPr="00535B8C" w:rsidRDefault="00633DCF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163405C2" w14:textId="7D6C5D16" w:rsidR="00354CE1" w:rsidRPr="00535B8C" w:rsidRDefault="002673BC">
            <w:r>
              <w:t>Среда</w:t>
            </w:r>
          </w:p>
        </w:tc>
        <w:tc>
          <w:tcPr>
            <w:tcW w:w="1087" w:type="dxa"/>
          </w:tcPr>
          <w:p w14:paraId="64CDA8EF" w14:textId="72D93FC3" w:rsidR="00354CE1" w:rsidRPr="00535B8C" w:rsidRDefault="009B6CAB">
            <w:r>
              <w:t xml:space="preserve">Роль комнатных </w:t>
            </w:r>
            <w:r w:rsidR="00E02BC5">
              <w:t>растений в жизни человека</w:t>
            </w:r>
          </w:p>
        </w:tc>
        <w:tc>
          <w:tcPr>
            <w:tcW w:w="1042" w:type="dxa"/>
          </w:tcPr>
          <w:p w14:paraId="09C17C37" w14:textId="4DC9D4CC" w:rsidR="00354CE1" w:rsidRPr="00535B8C" w:rsidRDefault="00E02BC5">
            <w:proofErr w:type="spellStart"/>
            <w:r>
              <w:t>Ватцап,учи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, </w:t>
            </w:r>
            <w:proofErr w:type="spellStart"/>
            <w:r>
              <w:t>Ютуб</w:t>
            </w:r>
            <w:proofErr w:type="spellEnd"/>
          </w:p>
        </w:tc>
        <w:tc>
          <w:tcPr>
            <w:tcW w:w="998" w:type="dxa"/>
          </w:tcPr>
          <w:p w14:paraId="5EC6FF07" w14:textId="6DA9C3B1" w:rsidR="00354CE1" w:rsidRPr="00535B8C" w:rsidRDefault="00156E8E">
            <w:r>
              <w:t>7класс</w:t>
            </w:r>
          </w:p>
        </w:tc>
      </w:tr>
      <w:tr w:rsidR="00FB3363" w:rsidRPr="00535B8C" w14:paraId="7D267352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18429E72" w14:textId="24C5424E" w:rsidR="00354CE1" w:rsidRPr="00535B8C" w:rsidRDefault="00156E8E">
            <w:pPr>
              <w:pStyle w:val="3"/>
            </w:pPr>
            <w:r>
              <w:t>3</w:t>
            </w:r>
          </w:p>
        </w:tc>
        <w:tc>
          <w:tcPr>
            <w:tcW w:w="1283" w:type="dxa"/>
            <w:vAlign w:val="center"/>
          </w:tcPr>
          <w:p w14:paraId="4041750D" w14:textId="77777777" w:rsidR="00354CE1" w:rsidRDefault="00156E8E">
            <w:r>
              <w:t>10:10</w:t>
            </w:r>
          </w:p>
          <w:p w14:paraId="4EC52B25" w14:textId="0D6BADED" w:rsidR="00156E8E" w:rsidRPr="00535B8C" w:rsidRDefault="00156E8E">
            <w:r>
              <w:t>10:40</w:t>
            </w:r>
          </w:p>
        </w:tc>
        <w:tc>
          <w:tcPr>
            <w:tcW w:w="1841" w:type="dxa"/>
          </w:tcPr>
          <w:p w14:paraId="7D14F8F6" w14:textId="242819C3" w:rsidR="00354CE1" w:rsidRPr="00535B8C" w:rsidRDefault="00156E8E">
            <w:r>
              <w:t>С помощью ЭОР самостоятельная работа</w:t>
            </w:r>
          </w:p>
        </w:tc>
        <w:tc>
          <w:tcPr>
            <w:tcW w:w="1049" w:type="dxa"/>
          </w:tcPr>
          <w:p w14:paraId="28A0035C" w14:textId="73CFE64E" w:rsidR="00354CE1" w:rsidRPr="00535B8C" w:rsidRDefault="009B1F31">
            <w:r>
              <w:t>Пятница</w:t>
            </w:r>
          </w:p>
        </w:tc>
        <w:tc>
          <w:tcPr>
            <w:tcW w:w="1087" w:type="dxa"/>
          </w:tcPr>
          <w:p w14:paraId="1DAD9BFE" w14:textId="50D2A791" w:rsidR="00354CE1" w:rsidRPr="00535B8C" w:rsidRDefault="009B1F31">
            <w:r>
              <w:t>Роль комнатных растений в жизни человека</w:t>
            </w:r>
          </w:p>
        </w:tc>
        <w:tc>
          <w:tcPr>
            <w:tcW w:w="1042" w:type="dxa"/>
          </w:tcPr>
          <w:p w14:paraId="259D26A7" w14:textId="17D16479" w:rsidR="00354CE1" w:rsidRPr="00535B8C" w:rsidRDefault="00E02BC5">
            <w:proofErr w:type="spellStart"/>
            <w:r>
              <w:t>Ватцап</w:t>
            </w:r>
            <w:proofErr w:type="spellEnd"/>
            <w:r w:rsidR="009B1F31">
              <w:t xml:space="preserve">, </w:t>
            </w:r>
            <w:proofErr w:type="spellStart"/>
            <w:r w:rsidR="009B1F31">
              <w:t>Ютуб,учи</w:t>
            </w:r>
            <w:proofErr w:type="spellEnd"/>
            <w:r w:rsidR="009B1F31">
              <w:t xml:space="preserve"> </w:t>
            </w:r>
            <w:proofErr w:type="spellStart"/>
            <w:r w:rsidR="009B1F31">
              <w:t>ру</w:t>
            </w:r>
            <w:proofErr w:type="spellEnd"/>
          </w:p>
        </w:tc>
        <w:tc>
          <w:tcPr>
            <w:tcW w:w="998" w:type="dxa"/>
          </w:tcPr>
          <w:p w14:paraId="18E0A4FE" w14:textId="30503344" w:rsidR="00354CE1" w:rsidRPr="00535B8C" w:rsidRDefault="009B1F31">
            <w:r>
              <w:t>7класс</w:t>
            </w:r>
          </w:p>
        </w:tc>
      </w:tr>
      <w:tr w:rsidR="00FB3363" w:rsidRPr="00535B8C" w14:paraId="0546763A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472302D4" w14:textId="77777777" w:rsidR="00354CE1" w:rsidRPr="00535B8C" w:rsidRDefault="00354CE1">
            <w:pPr>
              <w:pStyle w:val="3"/>
            </w:pPr>
          </w:p>
        </w:tc>
        <w:tc>
          <w:tcPr>
            <w:tcW w:w="1283" w:type="dxa"/>
            <w:vAlign w:val="center"/>
          </w:tcPr>
          <w:p w14:paraId="25306A8A" w14:textId="77777777" w:rsidR="00354CE1" w:rsidRPr="00535B8C" w:rsidRDefault="00354CE1"/>
        </w:tc>
        <w:tc>
          <w:tcPr>
            <w:tcW w:w="1841" w:type="dxa"/>
          </w:tcPr>
          <w:p w14:paraId="4D73FCB6" w14:textId="77777777" w:rsidR="00354CE1" w:rsidRPr="00535B8C" w:rsidRDefault="00354CE1"/>
        </w:tc>
        <w:tc>
          <w:tcPr>
            <w:tcW w:w="1049" w:type="dxa"/>
          </w:tcPr>
          <w:p w14:paraId="75B29E04" w14:textId="77777777" w:rsidR="00354CE1" w:rsidRPr="00535B8C" w:rsidRDefault="00354CE1"/>
        </w:tc>
        <w:tc>
          <w:tcPr>
            <w:tcW w:w="1087" w:type="dxa"/>
          </w:tcPr>
          <w:p w14:paraId="6064FFBB" w14:textId="77777777" w:rsidR="00354CE1" w:rsidRPr="00535B8C" w:rsidRDefault="00354CE1"/>
        </w:tc>
        <w:tc>
          <w:tcPr>
            <w:tcW w:w="1042" w:type="dxa"/>
          </w:tcPr>
          <w:p w14:paraId="0A7EB9AD" w14:textId="77777777" w:rsidR="00354CE1" w:rsidRPr="00535B8C" w:rsidRDefault="00354CE1"/>
        </w:tc>
        <w:tc>
          <w:tcPr>
            <w:tcW w:w="998" w:type="dxa"/>
          </w:tcPr>
          <w:p w14:paraId="3AA5CA16" w14:textId="77777777" w:rsidR="00354CE1" w:rsidRPr="00535B8C" w:rsidRDefault="00354CE1"/>
        </w:tc>
      </w:tr>
      <w:tr w:rsidR="00FB3363" w:rsidRPr="00535B8C" w14:paraId="5DC29B01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7B324670" w14:textId="77777777" w:rsidR="00354CE1" w:rsidRPr="00535B8C" w:rsidRDefault="00354CE1">
            <w:pPr>
              <w:pStyle w:val="3"/>
            </w:pPr>
          </w:p>
        </w:tc>
        <w:tc>
          <w:tcPr>
            <w:tcW w:w="1283" w:type="dxa"/>
            <w:vAlign w:val="center"/>
          </w:tcPr>
          <w:p w14:paraId="52C53FCE" w14:textId="77777777" w:rsidR="00354CE1" w:rsidRPr="00535B8C" w:rsidRDefault="00354CE1"/>
        </w:tc>
        <w:tc>
          <w:tcPr>
            <w:tcW w:w="1841" w:type="dxa"/>
          </w:tcPr>
          <w:p w14:paraId="742DAB42" w14:textId="77777777" w:rsidR="00354CE1" w:rsidRPr="00535B8C" w:rsidRDefault="00354CE1"/>
        </w:tc>
        <w:tc>
          <w:tcPr>
            <w:tcW w:w="1049" w:type="dxa"/>
          </w:tcPr>
          <w:p w14:paraId="170FF29F" w14:textId="77777777" w:rsidR="00354CE1" w:rsidRPr="00535B8C" w:rsidRDefault="00354CE1"/>
        </w:tc>
        <w:tc>
          <w:tcPr>
            <w:tcW w:w="1087" w:type="dxa"/>
          </w:tcPr>
          <w:p w14:paraId="59DB8A1D" w14:textId="77777777" w:rsidR="00354CE1" w:rsidRPr="00535B8C" w:rsidRDefault="00354CE1"/>
        </w:tc>
        <w:tc>
          <w:tcPr>
            <w:tcW w:w="1042" w:type="dxa"/>
          </w:tcPr>
          <w:p w14:paraId="168ED279" w14:textId="77777777" w:rsidR="00354CE1" w:rsidRPr="00535B8C" w:rsidRDefault="00354CE1"/>
        </w:tc>
        <w:tc>
          <w:tcPr>
            <w:tcW w:w="998" w:type="dxa"/>
          </w:tcPr>
          <w:p w14:paraId="002D1D1D" w14:textId="77777777" w:rsidR="00354CE1" w:rsidRPr="00535B8C" w:rsidRDefault="00354CE1"/>
        </w:tc>
      </w:tr>
      <w:tr w:rsidR="00FB3363" w:rsidRPr="00535B8C" w14:paraId="536D7669" w14:textId="77777777" w:rsidTr="00354CE1">
        <w:trPr>
          <w:trHeight w:val="720"/>
        </w:trPr>
        <w:tc>
          <w:tcPr>
            <w:tcW w:w="1545" w:type="dxa"/>
            <w:vAlign w:val="center"/>
          </w:tcPr>
          <w:p w14:paraId="0DC15B6C" w14:textId="77777777" w:rsidR="00354CE1" w:rsidRPr="00535B8C" w:rsidRDefault="00354CE1">
            <w:pPr>
              <w:pStyle w:val="3"/>
            </w:pPr>
          </w:p>
        </w:tc>
        <w:tc>
          <w:tcPr>
            <w:tcW w:w="1283" w:type="dxa"/>
            <w:vAlign w:val="center"/>
          </w:tcPr>
          <w:p w14:paraId="4DDCE8DE" w14:textId="77777777" w:rsidR="00354CE1" w:rsidRPr="00535B8C" w:rsidRDefault="00354CE1"/>
        </w:tc>
        <w:tc>
          <w:tcPr>
            <w:tcW w:w="1841" w:type="dxa"/>
          </w:tcPr>
          <w:p w14:paraId="2EDE740D" w14:textId="77777777" w:rsidR="00354CE1" w:rsidRPr="00535B8C" w:rsidRDefault="00354CE1"/>
        </w:tc>
        <w:tc>
          <w:tcPr>
            <w:tcW w:w="1049" w:type="dxa"/>
          </w:tcPr>
          <w:p w14:paraId="2716E3AD" w14:textId="77777777" w:rsidR="00354CE1" w:rsidRPr="00535B8C" w:rsidRDefault="00354CE1"/>
        </w:tc>
        <w:tc>
          <w:tcPr>
            <w:tcW w:w="1087" w:type="dxa"/>
          </w:tcPr>
          <w:p w14:paraId="34292C3B" w14:textId="77777777" w:rsidR="00354CE1" w:rsidRPr="00535B8C" w:rsidRDefault="00354CE1"/>
        </w:tc>
        <w:tc>
          <w:tcPr>
            <w:tcW w:w="1042" w:type="dxa"/>
          </w:tcPr>
          <w:p w14:paraId="54FA8B89" w14:textId="77777777" w:rsidR="00354CE1" w:rsidRPr="00535B8C" w:rsidRDefault="00354CE1"/>
        </w:tc>
        <w:tc>
          <w:tcPr>
            <w:tcW w:w="998" w:type="dxa"/>
          </w:tcPr>
          <w:p w14:paraId="2AC7F0CB" w14:textId="77777777" w:rsidR="00354CE1" w:rsidRPr="00535B8C" w:rsidRDefault="00354CE1"/>
        </w:tc>
      </w:tr>
    </w:tbl>
    <w:p w14:paraId="17DC900E" w14:textId="1E67C03B" w:rsidR="001A59DD" w:rsidRPr="00535B8C" w:rsidRDefault="001A59DD">
      <w:bookmarkStart w:id="0" w:name="_GoBack"/>
      <w:bookmarkEnd w:id="0"/>
    </w:p>
    <w:sectPr w:rsidR="001A59DD" w:rsidRPr="00535B8C" w:rsidSect="00535B8C">
      <w:footerReference w:type="default" r:id="rId7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7C64" w14:textId="77777777" w:rsidR="00C11C61" w:rsidRDefault="00C11C61">
      <w:pPr>
        <w:spacing w:before="0" w:after="0"/>
      </w:pPr>
      <w:r>
        <w:separator/>
      </w:r>
    </w:p>
  </w:endnote>
  <w:endnote w:type="continuationSeparator" w:id="0">
    <w:p w14:paraId="18EF088F" w14:textId="77777777" w:rsidR="00C11C61" w:rsidRDefault="00C11C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8B4C7" w14:textId="7D37E767" w:rsidR="001A59DD" w:rsidRDefault="003D1E45">
        <w:pPr>
          <w:pStyle w:val="a6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885697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2B06" w14:textId="77777777" w:rsidR="00C11C61" w:rsidRDefault="00C11C61">
      <w:pPr>
        <w:spacing w:before="0" w:after="0"/>
      </w:pPr>
      <w:r>
        <w:separator/>
      </w:r>
    </w:p>
  </w:footnote>
  <w:footnote w:type="continuationSeparator" w:id="0">
    <w:p w14:paraId="69AF2E85" w14:textId="77777777" w:rsidR="00C11C61" w:rsidRDefault="00C11C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86"/>
    <w:rsid w:val="000B7F45"/>
    <w:rsid w:val="000C1ED1"/>
    <w:rsid w:val="000C7BFE"/>
    <w:rsid w:val="00156E8E"/>
    <w:rsid w:val="001715B3"/>
    <w:rsid w:val="001A59DD"/>
    <w:rsid w:val="001C168A"/>
    <w:rsid w:val="00243F28"/>
    <w:rsid w:val="002673BC"/>
    <w:rsid w:val="00295794"/>
    <w:rsid w:val="0033062C"/>
    <w:rsid w:val="00341B21"/>
    <w:rsid w:val="00344F4C"/>
    <w:rsid w:val="00354CE1"/>
    <w:rsid w:val="003D1E45"/>
    <w:rsid w:val="004A3345"/>
    <w:rsid w:val="004A7B9E"/>
    <w:rsid w:val="004E7E2B"/>
    <w:rsid w:val="00503B86"/>
    <w:rsid w:val="00535B8C"/>
    <w:rsid w:val="005646CA"/>
    <w:rsid w:val="00633DCF"/>
    <w:rsid w:val="00635785"/>
    <w:rsid w:val="00665AEE"/>
    <w:rsid w:val="006B2120"/>
    <w:rsid w:val="006B63C8"/>
    <w:rsid w:val="007E3AE9"/>
    <w:rsid w:val="00885697"/>
    <w:rsid w:val="009A362D"/>
    <w:rsid w:val="009A52AF"/>
    <w:rsid w:val="009B1F31"/>
    <w:rsid w:val="009B6CAB"/>
    <w:rsid w:val="00A5658C"/>
    <w:rsid w:val="00A636B4"/>
    <w:rsid w:val="00A95017"/>
    <w:rsid w:val="00B036EC"/>
    <w:rsid w:val="00BA3825"/>
    <w:rsid w:val="00C11C61"/>
    <w:rsid w:val="00C67D73"/>
    <w:rsid w:val="00CA2E34"/>
    <w:rsid w:val="00CB248D"/>
    <w:rsid w:val="00D31A70"/>
    <w:rsid w:val="00DB769F"/>
    <w:rsid w:val="00DF1DF4"/>
    <w:rsid w:val="00E02BC5"/>
    <w:rsid w:val="00E040D9"/>
    <w:rsid w:val="00E14ED3"/>
    <w:rsid w:val="00E1604C"/>
    <w:rsid w:val="00E16DDE"/>
    <w:rsid w:val="00E26C2C"/>
    <w:rsid w:val="00E47320"/>
    <w:rsid w:val="00EA74B6"/>
    <w:rsid w:val="00ED010A"/>
    <w:rsid w:val="00EE7696"/>
    <w:rsid w:val="00EF2CFF"/>
    <w:rsid w:val="00F40938"/>
    <w:rsid w:val="00F800F9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0457"/>
  <w15:docId w15:val="{7F3F5D88-3A91-1446-B170-7C17F32F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000000" w:themeColor="text1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footer"/>
    <w:basedOn w:val="a"/>
    <w:link w:val="a7"/>
    <w:uiPriority w:val="99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header"/>
    <w:basedOn w:val="a"/>
    <w:link w:val="a9"/>
    <w:uiPriority w:val="99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7bE8D4CE89-5DE5-9644-B1F6-054006BF082F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{E8D4CE89-5DE5-9644-B1F6-054006BF082F}tf16402104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79034293121</dc:creator>
  <cp:keywords/>
  <dc:description/>
  <cp:lastModifiedBy>Пользователь</cp:lastModifiedBy>
  <cp:revision>2</cp:revision>
  <cp:lastPrinted>2003-07-10T16:26:00Z</cp:lastPrinted>
  <dcterms:created xsi:type="dcterms:W3CDTF">2020-04-29T18:29:00Z</dcterms:created>
  <dcterms:modified xsi:type="dcterms:W3CDTF">2020-04-29T18:29:00Z</dcterms:modified>
</cp:coreProperties>
</file>