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D3" w:rsidRPr="006E33BE" w:rsidRDefault="00B252D3" w:rsidP="00306C32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3"/>
      <w:r w:rsidRPr="006E33BE">
        <w:rPr>
          <w:rStyle w:val="1"/>
          <w:sz w:val="28"/>
          <w:szCs w:val="28"/>
          <w:u w:val="none"/>
        </w:rPr>
        <w:t>Аннотация к рабочей программе по предмету «изобразительное искусство</w:t>
      </w:r>
      <w:bookmarkEnd w:id="0"/>
      <w:r w:rsidRPr="006E33BE">
        <w:rPr>
          <w:rStyle w:val="1"/>
          <w:sz w:val="28"/>
          <w:szCs w:val="28"/>
          <w:u w:val="none"/>
        </w:rPr>
        <w:t>»</w:t>
      </w:r>
    </w:p>
    <w:p w:rsidR="00B252D3" w:rsidRPr="006E33BE" w:rsidRDefault="00B252D3" w:rsidP="006E33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E33B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Настоящая программа по «Изобразительному искусству» для 5-8 классов создана на основе авторской программы к предметной линии учебников под редакцией Б.М. Неменского</w:t>
      </w:r>
      <w:r w:rsidRPr="006E33BE">
        <w:rPr>
          <w:rFonts w:ascii="Times New Roman" w:hAnsi="Times New Roman" w:cs="Times New Roman"/>
          <w:sz w:val="28"/>
          <w:szCs w:val="28"/>
        </w:rPr>
        <w:t>. (Изобразительное искусство. Сборник примерных рабочих программ</w:t>
      </w:r>
      <w:r w:rsidRPr="006E33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1-4, 5-8 классы. Сборник рабочих программ. ФГОС. Автор: Б. М. Неменский. Редактор: Е.А. Комарова – М.: Просвещение, 2018) </w:t>
      </w:r>
      <w:r w:rsidRPr="006E33BE">
        <w:rPr>
          <w:rFonts w:ascii="Times New Roman" w:hAnsi="Times New Roman" w:cs="Times New Roman"/>
          <w:sz w:val="28"/>
          <w:szCs w:val="28"/>
        </w:rPr>
        <w:t>и в соответствии с нормативными документами, указанными в Письме Министерства образования и науки Челябинской области №1213/6651 от 28 июня 2018 (приложение к Письму Министерства «О преподавании изобразительного искусства в образовательных учреждениях Челябинской области в 2018-2019 учебном году»</w:t>
      </w:r>
    </w:p>
    <w:p w:rsidR="00B252D3" w:rsidRPr="006E33BE" w:rsidRDefault="00B252D3" w:rsidP="006E33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C32">
        <w:rPr>
          <w:rFonts w:ascii="Times New Roman" w:hAnsi="Times New Roman" w:cs="Times New Roman"/>
          <w:sz w:val="28"/>
          <w:szCs w:val="28"/>
        </w:rPr>
        <w:t xml:space="preserve"> </w:t>
      </w:r>
      <w:r w:rsidRPr="00306C32">
        <w:rPr>
          <w:rFonts w:ascii="Times New Roman" w:hAnsi="Times New Roman" w:cs="Times New Roman"/>
          <w:sz w:val="28"/>
          <w:szCs w:val="28"/>
          <w:lang w:eastAsia="en-US"/>
        </w:rPr>
        <w:t>Цели программы обучения:</w:t>
      </w:r>
      <w:r w:rsidRPr="006E33B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E33BE">
        <w:rPr>
          <w:rFonts w:ascii="Times New Roman" w:hAnsi="Times New Roman" w:cs="Times New Roman"/>
          <w:sz w:val="28"/>
          <w:szCs w:val="28"/>
          <w:lang w:eastAsia="en-US"/>
        </w:rPr>
        <w:t>формирование нравственно-эстетической отзывчивости на прекрасное ибезобразное в жизни и в искусстве; дальнейшее формирование художественного вкуса учащихся;  понимание роли декоративного искусства в утверждении общественных идеалов;  осмысление места декоративного искусства в организации жизни</w:t>
      </w:r>
    </w:p>
    <w:p w:rsidR="00B252D3" w:rsidRPr="006E33BE" w:rsidRDefault="00B252D3" w:rsidP="006E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BE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изобразительного искусства с учетом межпредметных и внутрипредметных связей, логики учебного процесса, возрастных особенностей учащихся, определяет минимальный набор практических работ. </w:t>
      </w:r>
    </w:p>
    <w:p w:rsidR="00B252D3" w:rsidRPr="006E33BE" w:rsidRDefault="00B252D3" w:rsidP="006E3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BE">
        <w:rPr>
          <w:rFonts w:ascii="Times New Roman" w:hAnsi="Times New Roman" w:cs="Times New Roman"/>
          <w:sz w:val="28"/>
          <w:szCs w:val="28"/>
        </w:rPr>
        <w:t>Всего часов на курс 136 часов, в том числе в 5 классе 34 часа в 6 классе 34 часа, в 7 классе 34 часа, в 8 класс 34 часа.</w:t>
      </w:r>
    </w:p>
    <w:p w:rsidR="00B252D3" w:rsidRPr="00AC1BD3" w:rsidRDefault="00B252D3" w:rsidP="00AC1BD3">
      <w:pPr>
        <w:pStyle w:val="7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</w:p>
    <w:p w:rsidR="00B252D3" w:rsidRPr="00AC1BD3" w:rsidRDefault="00B252D3" w:rsidP="00AC1BD3">
      <w:pPr>
        <w:rPr>
          <w:rFonts w:ascii="Times New Roman" w:hAnsi="Times New Roman" w:cs="Times New Roman"/>
        </w:rPr>
      </w:pPr>
    </w:p>
    <w:p w:rsidR="00B252D3" w:rsidRPr="00AC1BD3" w:rsidRDefault="00B252D3">
      <w:pPr>
        <w:rPr>
          <w:rStyle w:val="1"/>
          <w:sz w:val="24"/>
          <w:szCs w:val="24"/>
        </w:rPr>
      </w:pPr>
    </w:p>
    <w:sectPr w:rsidR="00B252D3" w:rsidRPr="00AC1BD3" w:rsidSect="005C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03B"/>
    <w:rsid w:val="00073A47"/>
    <w:rsid w:val="001A1AD2"/>
    <w:rsid w:val="00306C32"/>
    <w:rsid w:val="00396BE3"/>
    <w:rsid w:val="005C031F"/>
    <w:rsid w:val="006E33BE"/>
    <w:rsid w:val="0082188A"/>
    <w:rsid w:val="00823C00"/>
    <w:rsid w:val="00AC1BD3"/>
    <w:rsid w:val="00B252D3"/>
    <w:rsid w:val="00BC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3B"/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7"/>
    <w:uiPriority w:val="99"/>
    <w:locked/>
    <w:rsid w:val="00BC003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"/>
    <w:uiPriority w:val="99"/>
    <w:rsid w:val="00BC003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7">
    <w:name w:val="Основной текст7"/>
    <w:basedOn w:val="Normal"/>
    <w:link w:val="a"/>
    <w:uiPriority w:val="99"/>
    <w:rsid w:val="00BC003B"/>
    <w:pPr>
      <w:shd w:val="clear" w:color="auto" w:fill="FFFFFF"/>
      <w:spacing w:line="274" w:lineRule="exact"/>
      <w:ind w:hanging="380"/>
    </w:pPr>
    <w:rPr>
      <w:rFonts w:cs="Times New Roman"/>
      <w:color w:val="auto"/>
      <w:sz w:val="23"/>
      <w:szCs w:val="23"/>
    </w:rPr>
  </w:style>
  <w:style w:type="paragraph" w:customStyle="1" w:styleId="a0">
    <w:name w:val="Абзац списка"/>
    <w:basedOn w:val="Normal"/>
    <w:link w:val="a1"/>
    <w:uiPriority w:val="99"/>
    <w:rsid w:val="00AC1BD3"/>
    <w:pPr>
      <w:spacing w:after="200" w:line="276" w:lineRule="auto"/>
      <w:ind w:left="720"/>
    </w:pPr>
    <w:rPr>
      <w:rFonts w:ascii="Calibri" w:hAnsi="Calibri" w:cs="Calibri"/>
      <w:color w:val="auto"/>
      <w:sz w:val="20"/>
      <w:szCs w:val="20"/>
    </w:rPr>
  </w:style>
  <w:style w:type="character" w:customStyle="1" w:styleId="a1">
    <w:name w:val="Абзац списка Знак"/>
    <w:link w:val="a0"/>
    <w:uiPriority w:val="99"/>
    <w:locked/>
    <w:rsid w:val="00AC1BD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228</Words>
  <Characters>1300</Characters>
  <Application>Microsoft Office Outlook</Application>
  <DocSecurity>0</DocSecurity>
  <Lines>0</Lines>
  <Paragraphs>0</Paragraphs>
  <ScaleCrop>false</ScaleCrop>
  <Company>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«изобразительное искусство»</dc:title>
  <dc:subject/>
  <dc:creator>user</dc:creator>
  <cp:keywords/>
  <dc:description/>
  <cp:lastModifiedBy>Пользователь Windows</cp:lastModifiedBy>
  <cp:revision>3</cp:revision>
  <dcterms:created xsi:type="dcterms:W3CDTF">2018-12-08T15:09:00Z</dcterms:created>
  <dcterms:modified xsi:type="dcterms:W3CDTF">2018-12-08T15:22:00Z</dcterms:modified>
</cp:coreProperties>
</file>